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C832" w14:textId="77777777" w:rsidR="00527D23" w:rsidRDefault="00527D23" w:rsidP="00864E1E">
      <w:pPr>
        <w:spacing w:line="312" w:lineRule="auto"/>
        <w:jc w:val="center"/>
        <w:rPr>
          <w:b/>
          <w:bCs/>
          <w:sz w:val="28"/>
          <w:szCs w:val="28"/>
          <w:u w:val="single"/>
          <w:rtl/>
        </w:rPr>
      </w:pPr>
    </w:p>
    <w:p w14:paraId="51078FD4" w14:textId="0F7135A6" w:rsidR="00864E1E" w:rsidRPr="00F336C0" w:rsidRDefault="00864E1E" w:rsidP="00864E1E">
      <w:pPr>
        <w:spacing w:line="312" w:lineRule="auto"/>
        <w:jc w:val="center"/>
        <w:rPr>
          <w:b/>
          <w:bCs/>
          <w:sz w:val="28"/>
          <w:szCs w:val="28"/>
          <w:u w:val="single"/>
          <w:rtl/>
        </w:rPr>
      </w:pPr>
      <w:r w:rsidRPr="00F336C0">
        <w:rPr>
          <w:rFonts w:hint="cs"/>
          <w:b/>
          <w:bCs/>
          <w:sz w:val="28"/>
          <w:szCs w:val="28"/>
          <w:u w:val="single"/>
          <w:rtl/>
        </w:rPr>
        <w:t>טופס הגשת מועמדות למשרה פנויה</w:t>
      </w:r>
    </w:p>
    <w:p w14:paraId="00E132E7" w14:textId="77777777" w:rsidR="00527D23" w:rsidRDefault="00527D23" w:rsidP="00864E1E">
      <w:pPr>
        <w:spacing w:line="312" w:lineRule="auto"/>
        <w:ind w:left="-142"/>
        <w:rPr>
          <w:b/>
          <w:bCs/>
          <w:u w:val="single"/>
          <w:rtl/>
        </w:rPr>
      </w:pPr>
    </w:p>
    <w:p w14:paraId="2A259BD2" w14:textId="2E57FF12" w:rsidR="00864E1E" w:rsidRPr="00F336C0" w:rsidRDefault="00864E1E" w:rsidP="00864E1E">
      <w:pPr>
        <w:spacing w:line="312" w:lineRule="auto"/>
        <w:ind w:left="-142"/>
        <w:rPr>
          <w:b/>
          <w:bCs/>
          <w:u w:val="single"/>
          <w:rtl/>
        </w:rPr>
      </w:pPr>
      <w:r w:rsidRPr="00F336C0">
        <w:rPr>
          <w:rFonts w:hint="cs"/>
          <w:b/>
          <w:bCs/>
          <w:u w:val="single"/>
          <w:rtl/>
        </w:rPr>
        <w:t>הוראות למילוי הטופס:</w:t>
      </w:r>
    </w:p>
    <w:p w14:paraId="7FD79F07" w14:textId="77777777" w:rsidR="00864E1E" w:rsidRPr="00F336C0" w:rsidRDefault="00864E1E" w:rsidP="00864E1E">
      <w:pPr>
        <w:spacing w:line="312" w:lineRule="auto"/>
        <w:rPr>
          <w:u w:val="single"/>
          <w:rtl/>
        </w:rPr>
      </w:pPr>
    </w:p>
    <w:p w14:paraId="0DFCC449" w14:textId="77777777" w:rsidR="00864E1E" w:rsidRPr="00F336C0" w:rsidRDefault="00864E1E" w:rsidP="00864E1E">
      <w:pPr>
        <w:spacing w:line="312" w:lineRule="auto"/>
        <w:ind w:left="-199"/>
        <w:rPr>
          <w:rtl/>
        </w:rPr>
      </w:pPr>
      <w:r w:rsidRPr="00F336C0">
        <w:rPr>
          <w:rFonts w:hint="cs"/>
          <w:rtl/>
        </w:rPr>
        <w:t>הטופס ימולא ב-2 עותקים ויצורפו אליו העתקים מאושרים או מאומתים של תעודות המעידות על השכלת המועמד וניסיונו התעסוקתי, כמו גם חוות דעת בכתב של הממונה הישיר וחוות דעת רפואית של רופא מטפל.</w:t>
      </w:r>
    </w:p>
    <w:p w14:paraId="3502D7FF" w14:textId="77777777" w:rsidR="00864E1E" w:rsidRPr="00F336C0" w:rsidRDefault="00864E1E" w:rsidP="00864E1E">
      <w:pPr>
        <w:spacing w:line="312" w:lineRule="auto"/>
        <w:ind w:left="-199"/>
        <w:rPr>
          <w:rtl/>
        </w:rPr>
      </w:pPr>
    </w:p>
    <w:tbl>
      <w:tblPr>
        <w:bidiVisual/>
        <w:tblW w:w="10206" w:type="dxa"/>
        <w:tblInd w:w="-3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80"/>
        <w:gridCol w:w="496"/>
        <w:gridCol w:w="189"/>
        <w:gridCol w:w="1583"/>
        <w:gridCol w:w="496"/>
        <w:gridCol w:w="1087"/>
        <w:gridCol w:w="1181"/>
        <w:gridCol w:w="402"/>
        <w:gridCol w:w="2008"/>
      </w:tblGrid>
      <w:tr w:rsidR="00864E1E" w:rsidRPr="00F336C0" w14:paraId="30C86717" w14:textId="77777777" w:rsidTr="00783EDE">
        <w:trPr>
          <w:trHeight w:val="369"/>
        </w:trPr>
        <w:tc>
          <w:tcPr>
            <w:tcW w:w="10206" w:type="dxa"/>
            <w:gridSpan w:val="10"/>
            <w:shd w:val="clear" w:color="auto" w:fill="C6D9F1" w:themeFill="text2" w:themeFillTint="33"/>
          </w:tcPr>
          <w:p w14:paraId="4925234F" w14:textId="77777777" w:rsidR="00864E1E" w:rsidRPr="00F336C0" w:rsidRDefault="00864E1E" w:rsidP="00864E1E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פרטים אישיים</w:t>
            </w:r>
          </w:p>
        </w:tc>
      </w:tr>
      <w:tr w:rsidR="00864E1E" w:rsidRPr="00F336C0" w14:paraId="00479795" w14:textId="77777777" w:rsidTr="00783EDE">
        <w:trPr>
          <w:trHeight w:hRule="exact" w:val="369"/>
        </w:trPr>
        <w:tc>
          <w:tcPr>
            <w:tcW w:w="2764" w:type="dxa"/>
            <w:gridSpan w:val="2"/>
            <w:shd w:val="clear" w:color="auto" w:fill="C6D9F1" w:themeFill="text2" w:themeFillTint="33"/>
          </w:tcPr>
          <w:p w14:paraId="1327AB9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שם פרטי</w:t>
            </w:r>
          </w:p>
          <w:p w14:paraId="73EE3EE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764" w:type="dxa"/>
            <w:gridSpan w:val="4"/>
            <w:shd w:val="clear" w:color="auto" w:fill="C6D9F1" w:themeFill="text2" w:themeFillTint="33"/>
          </w:tcPr>
          <w:p w14:paraId="15EF301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שם משפחה 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</w:tcPr>
          <w:p w14:paraId="1414504D" w14:textId="77777777" w:rsidR="00864E1E" w:rsidRPr="00F336C0" w:rsidRDefault="00864E1E" w:rsidP="00783EDE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 xml:space="preserve">שם </w:t>
            </w:r>
            <w:r w:rsidR="00783EDE">
              <w:rPr>
                <w:rFonts w:ascii="Arial" w:hAnsi="Arial" w:hint="cs"/>
                <w:b/>
                <w:bCs/>
                <w:rtl/>
              </w:rPr>
              <w:t xml:space="preserve">באותיות </w:t>
            </w:r>
            <w:r w:rsidRPr="00F336C0">
              <w:rPr>
                <w:rFonts w:ascii="Arial" w:hAnsi="Arial" w:hint="cs"/>
                <w:b/>
                <w:bCs/>
                <w:rtl/>
              </w:rPr>
              <w:t>לטיני</w:t>
            </w:r>
            <w:r w:rsidR="00783EDE">
              <w:rPr>
                <w:rFonts w:ascii="Arial" w:hAnsi="Arial" w:hint="cs"/>
                <w:b/>
                <w:bCs/>
                <w:rtl/>
              </w:rPr>
              <w:t>ו</w:t>
            </w:r>
            <w:r w:rsidRPr="00F336C0">
              <w:rPr>
                <w:rFonts w:ascii="Arial" w:hAnsi="Arial" w:hint="cs"/>
                <w:b/>
                <w:bCs/>
                <w:rtl/>
              </w:rPr>
              <w:t>ת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</w:tcPr>
          <w:p w14:paraId="6A59561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שם קודם</w:t>
            </w:r>
          </w:p>
        </w:tc>
      </w:tr>
      <w:tr w:rsidR="00864E1E" w:rsidRPr="00F336C0" w14:paraId="7D59C53E" w14:textId="77777777" w:rsidTr="003855E3">
        <w:trPr>
          <w:trHeight w:val="369"/>
        </w:trPr>
        <w:tc>
          <w:tcPr>
            <w:tcW w:w="2764" w:type="dxa"/>
            <w:gridSpan w:val="2"/>
            <w:shd w:val="clear" w:color="auto" w:fill="auto"/>
          </w:tcPr>
          <w:p w14:paraId="558ED49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764" w:type="dxa"/>
            <w:gridSpan w:val="4"/>
            <w:shd w:val="clear" w:color="auto" w:fill="auto"/>
          </w:tcPr>
          <w:p w14:paraId="637E9E2A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0B869C6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462B11E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</w:tr>
      <w:tr w:rsidR="00864E1E" w:rsidRPr="00F336C0" w14:paraId="09BD43E9" w14:textId="77777777" w:rsidTr="00783EDE">
        <w:trPr>
          <w:trHeight w:hRule="exact" w:val="369"/>
        </w:trPr>
        <w:tc>
          <w:tcPr>
            <w:tcW w:w="2764" w:type="dxa"/>
            <w:gridSpan w:val="2"/>
            <w:shd w:val="clear" w:color="auto" w:fill="C6D9F1" w:themeFill="text2" w:themeFillTint="33"/>
          </w:tcPr>
          <w:p w14:paraId="77F0D9E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מספר ת.ז</w:t>
            </w:r>
          </w:p>
          <w:p w14:paraId="6DE5436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764" w:type="dxa"/>
            <w:gridSpan w:val="4"/>
            <w:shd w:val="clear" w:color="auto" w:fill="C6D9F1" w:themeFill="text2" w:themeFillTint="33"/>
          </w:tcPr>
          <w:p w14:paraId="0F58567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מין 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</w:tcPr>
          <w:p w14:paraId="4AFA9B3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שם האב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</w:tcPr>
          <w:p w14:paraId="0B20F0A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מצב משפחתי</w:t>
            </w:r>
          </w:p>
        </w:tc>
      </w:tr>
      <w:tr w:rsidR="00864E1E" w:rsidRPr="00F336C0" w14:paraId="75ECBEEA" w14:textId="77777777" w:rsidTr="003855E3">
        <w:trPr>
          <w:trHeight w:val="369"/>
        </w:trPr>
        <w:tc>
          <w:tcPr>
            <w:tcW w:w="2764" w:type="dxa"/>
            <w:gridSpan w:val="2"/>
            <w:shd w:val="clear" w:color="auto" w:fill="auto"/>
          </w:tcPr>
          <w:p w14:paraId="3CE3042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764" w:type="dxa"/>
            <w:gridSpan w:val="4"/>
            <w:shd w:val="clear" w:color="auto" w:fill="auto"/>
          </w:tcPr>
          <w:p w14:paraId="6C243DF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4569093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6994361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  <w:r w:rsidRPr="00F336C0">
              <w:rPr>
                <w:rFonts w:ascii="Arial" w:hAnsi="Arial" w:hint="cs"/>
                <w:rtl/>
              </w:rPr>
              <w:t>רווק /נשוי /גרוש / אלמן</w:t>
            </w:r>
          </w:p>
        </w:tc>
      </w:tr>
      <w:tr w:rsidR="00864E1E" w:rsidRPr="00F336C0" w14:paraId="1218C8E3" w14:textId="77777777" w:rsidTr="00783EDE">
        <w:trPr>
          <w:trHeight w:val="369"/>
        </w:trPr>
        <w:tc>
          <w:tcPr>
            <w:tcW w:w="2764" w:type="dxa"/>
            <w:gridSpan w:val="2"/>
            <w:shd w:val="clear" w:color="auto" w:fill="C6D9F1" w:themeFill="text2" w:themeFillTint="33"/>
          </w:tcPr>
          <w:p w14:paraId="166502A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תאריך לידה</w:t>
            </w:r>
          </w:p>
        </w:tc>
        <w:tc>
          <w:tcPr>
            <w:tcW w:w="2764" w:type="dxa"/>
            <w:gridSpan w:val="4"/>
            <w:shd w:val="clear" w:color="auto" w:fill="C6D9F1" w:themeFill="text2" w:themeFillTint="33"/>
          </w:tcPr>
          <w:p w14:paraId="3C24A7C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ארץ לידה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</w:tcPr>
          <w:p w14:paraId="65462E1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שנת עלייה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</w:tcPr>
          <w:p w14:paraId="506371F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אזרחות</w:t>
            </w:r>
          </w:p>
        </w:tc>
      </w:tr>
      <w:tr w:rsidR="00864E1E" w:rsidRPr="00F336C0" w14:paraId="4830C594" w14:textId="77777777" w:rsidTr="003855E3">
        <w:trPr>
          <w:trHeight w:val="369"/>
        </w:trPr>
        <w:tc>
          <w:tcPr>
            <w:tcW w:w="2764" w:type="dxa"/>
            <w:gridSpan w:val="2"/>
            <w:shd w:val="clear" w:color="auto" w:fill="auto"/>
          </w:tcPr>
          <w:p w14:paraId="5BDF550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764" w:type="dxa"/>
            <w:gridSpan w:val="4"/>
            <w:shd w:val="clear" w:color="auto" w:fill="auto"/>
          </w:tcPr>
          <w:p w14:paraId="21CCC51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47B26A0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229BA5B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</w:tr>
      <w:tr w:rsidR="00864E1E" w:rsidRPr="00F336C0" w14:paraId="7622A4C9" w14:textId="77777777" w:rsidTr="00783EDE">
        <w:trPr>
          <w:trHeight w:hRule="exact" w:val="369"/>
        </w:trPr>
        <w:tc>
          <w:tcPr>
            <w:tcW w:w="3260" w:type="dxa"/>
            <w:gridSpan w:val="3"/>
            <w:shd w:val="clear" w:color="auto" w:fill="C6D9F1" w:themeFill="text2" w:themeFillTint="33"/>
          </w:tcPr>
          <w:p w14:paraId="12189AC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כתובת</w:t>
            </w:r>
          </w:p>
          <w:p w14:paraId="54F6A03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268" w:type="dxa"/>
            <w:gridSpan w:val="3"/>
            <w:shd w:val="clear" w:color="auto" w:fill="C6D9F1" w:themeFill="text2" w:themeFillTint="33"/>
          </w:tcPr>
          <w:p w14:paraId="146DCC6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כתובת דוא"ל 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</w:tcPr>
          <w:p w14:paraId="5347648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מס' טלפון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</w:tcPr>
          <w:p w14:paraId="74E7A7F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מס' סלולאר</w:t>
            </w:r>
            <w:r w:rsidRPr="00F336C0">
              <w:rPr>
                <w:rFonts w:ascii="Arial" w:hAnsi="Arial" w:hint="eastAsia"/>
                <w:b/>
                <w:bCs/>
                <w:rtl/>
              </w:rPr>
              <w:t>י</w:t>
            </w:r>
          </w:p>
        </w:tc>
      </w:tr>
      <w:tr w:rsidR="00864E1E" w:rsidRPr="00F336C0" w14:paraId="055B402A" w14:textId="77777777" w:rsidTr="003855E3">
        <w:trPr>
          <w:trHeight w:val="369"/>
        </w:trPr>
        <w:tc>
          <w:tcPr>
            <w:tcW w:w="3260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A18A3F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0E55FDD7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</w:tcPr>
          <w:p w14:paraId="13F7D7C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bottom w:val="single" w:sz="2" w:space="0" w:color="auto"/>
            </w:tcBorders>
          </w:tcPr>
          <w:p w14:paraId="261EC43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</w:tr>
      <w:tr w:rsidR="00864E1E" w:rsidRPr="00F336C0" w14:paraId="1654FC36" w14:textId="77777777" w:rsidTr="00783EDE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0206" w:type="dxa"/>
            <w:gridSpan w:val="10"/>
            <w:shd w:val="clear" w:color="auto" w:fill="C6D9F1" w:themeFill="text2" w:themeFillTint="33"/>
          </w:tcPr>
          <w:p w14:paraId="18B9433B" w14:textId="77777777" w:rsidR="00864E1E" w:rsidRPr="00F336C0" w:rsidRDefault="00864E1E" w:rsidP="00864E1E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 w:hanging="430"/>
              <w:rPr>
                <w:rFonts w:ascii="Arial" w:hAnsi="Arial"/>
                <w:b/>
                <w:bCs/>
              </w:rPr>
            </w:pPr>
            <w:r w:rsidRPr="00F336C0">
              <w:br w:type="page"/>
            </w:r>
            <w:r w:rsidRPr="00F336C0">
              <w:rPr>
                <w:rFonts w:hint="cs"/>
                <w:rtl/>
              </w:rPr>
              <w:t xml:space="preserve">  </w:t>
            </w:r>
            <w:r w:rsidRPr="00F336C0">
              <w:rPr>
                <w:rFonts w:hint="cs"/>
                <w:b/>
                <w:bCs/>
                <w:rtl/>
              </w:rPr>
              <w:t>ידיעת שפות</w:t>
            </w:r>
            <w:r w:rsidRPr="00F336C0">
              <w:rPr>
                <w:rFonts w:hint="cs"/>
                <w:rtl/>
              </w:rPr>
              <w:t xml:space="preserve"> </w:t>
            </w:r>
            <w:r w:rsidRPr="00F336C0">
              <w:rPr>
                <w:rtl/>
              </w:rPr>
              <w:t>–</w:t>
            </w:r>
            <w:r w:rsidRPr="00F336C0">
              <w:rPr>
                <w:rFonts w:hint="cs"/>
                <w:rtl/>
              </w:rPr>
              <w:t xml:space="preserve"> יש למלא מ 1 עד 5 (1 נמוך ביותר, 5 גבוה ביותר)</w:t>
            </w:r>
          </w:p>
        </w:tc>
      </w:tr>
      <w:tr w:rsidR="00864E1E" w:rsidRPr="00F336C0" w14:paraId="2AD35651" w14:textId="77777777" w:rsidTr="00783EDE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1984" w:type="dxa"/>
            <w:shd w:val="clear" w:color="auto" w:fill="C6D9F1" w:themeFill="text2" w:themeFillTint="33"/>
            <w:vAlign w:val="center"/>
          </w:tcPr>
          <w:p w14:paraId="555C6BE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שפה</w:t>
            </w:r>
          </w:p>
          <w:p w14:paraId="55A5217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  <w:p w14:paraId="3B00A453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3048" w:type="dxa"/>
            <w:gridSpan w:val="4"/>
            <w:shd w:val="clear" w:color="auto" w:fill="C6D9F1" w:themeFill="text2" w:themeFillTint="33"/>
            <w:vAlign w:val="center"/>
          </w:tcPr>
          <w:p w14:paraId="22ACC77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קריאה</w:t>
            </w:r>
          </w:p>
        </w:tc>
        <w:tc>
          <w:tcPr>
            <w:tcW w:w="2764" w:type="dxa"/>
            <w:gridSpan w:val="3"/>
            <w:shd w:val="clear" w:color="auto" w:fill="C6D9F1" w:themeFill="text2" w:themeFillTint="33"/>
            <w:vAlign w:val="center"/>
          </w:tcPr>
          <w:p w14:paraId="596BF1D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כתיבה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1D2ADE37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דיבור</w:t>
            </w:r>
          </w:p>
          <w:p w14:paraId="109BB48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  <w:p w14:paraId="406982F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</w:tr>
      <w:tr w:rsidR="00864E1E" w:rsidRPr="00F336C0" w14:paraId="75B88AE8" w14:textId="77777777" w:rsidTr="003855E3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984" w:type="dxa"/>
          </w:tcPr>
          <w:p w14:paraId="08A3279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3048" w:type="dxa"/>
            <w:gridSpan w:val="4"/>
          </w:tcPr>
          <w:p w14:paraId="7631736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764" w:type="dxa"/>
            <w:gridSpan w:val="3"/>
          </w:tcPr>
          <w:p w14:paraId="6224800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410" w:type="dxa"/>
            <w:gridSpan w:val="2"/>
          </w:tcPr>
          <w:p w14:paraId="2D501EC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1695645C" w14:textId="77777777" w:rsidTr="003855E3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984" w:type="dxa"/>
          </w:tcPr>
          <w:p w14:paraId="43B5DA5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3048" w:type="dxa"/>
            <w:gridSpan w:val="4"/>
          </w:tcPr>
          <w:p w14:paraId="328649B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764" w:type="dxa"/>
            <w:gridSpan w:val="3"/>
          </w:tcPr>
          <w:p w14:paraId="64C7EDD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410" w:type="dxa"/>
            <w:gridSpan w:val="2"/>
          </w:tcPr>
          <w:p w14:paraId="64FB451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06630002" w14:textId="77777777" w:rsidTr="003855E3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984" w:type="dxa"/>
          </w:tcPr>
          <w:p w14:paraId="7C37E653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3048" w:type="dxa"/>
            <w:gridSpan w:val="4"/>
          </w:tcPr>
          <w:p w14:paraId="078BF43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764" w:type="dxa"/>
            <w:gridSpan w:val="3"/>
          </w:tcPr>
          <w:p w14:paraId="1F25AC3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410" w:type="dxa"/>
            <w:gridSpan w:val="2"/>
          </w:tcPr>
          <w:p w14:paraId="034B9A1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77AE11DF" w14:textId="77777777" w:rsidTr="00783EDE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0206" w:type="dxa"/>
            <w:gridSpan w:val="10"/>
            <w:shd w:val="clear" w:color="auto" w:fill="C6D9F1" w:themeFill="text2" w:themeFillTint="33"/>
          </w:tcPr>
          <w:p w14:paraId="1F04012E" w14:textId="77777777" w:rsidR="00864E1E" w:rsidRPr="00F336C0" w:rsidRDefault="00864E1E" w:rsidP="00864E1E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 w:hanging="430"/>
              <w:rPr>
                <w:rFonts w:ascii="Arial" w:hAnsi="Arial"/>
                <w:b/>
                <w:bCs/>
              </w:rPr>
            </w:pPr>
            <w:r w:rsidRPr="00F336C0">
              <w:rPr>
                <w:rFonts w:hint="cs"/>
                <w:rtl/>
              </w:rPr>
              <w:t xml:space="preserve">  </w:t>
            </w:r>
            <w:r w:rsidRPr="00F336C0">
              <w:rPr>
                <w:rFonts w:hint="cs"/>
                <w:b/>
                <w:bCs/>
                <w:rtl/>
              </w:rPr>
              <w:t xml:space="preserve">פרטי השכלה </w:t>
            </w:r>
            <w:r w:rsidRPr="00F336C0">
              <w:rPr>
                <w:rtl/>
              </w:rPr>
              <w:t>–</w:t>
            </w:r>
            <w:r w:rsidRPr="00F336C0">
              <w:rPr>
                <w:rFonts w:hint="cs"/>
                <w:rtl/>
              </w:rPr>
              <w:t xml:space="preserve"> יש לסמן </w:t>
            </w:r>
            <w:r w:rsidRPr="00F336C0">
              <w:rPr>
                <w:rFonts w:hint="cs"/>
              </w:rPr>
              <w:t>X</w:t>
            </w:r>
            <w:r w:rsidRPr="00F336C0">
              <w:rPr>
                <w:rFonts w:hint="cs"/>
                <w:rtl/>
              </w:rPr>
              <w:t xml:space="preserve"> במשבצת המתאימה (יסודית, תיכונית, מקצועית, גבוהה)</w:t>
            </w:r>
            <w:r w:rsidRPr="00F336C0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</w:tr>
      <w:tr w:rsidR="00864E1E" w:rsidRPr="00F336C0" w14:paraId="5645400E" w14:textId="77777777" w:rsidTr="00783EDE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1984" w:type="dxa"/>
            <w:shd w:val="clear" w:color="auto" w:fill="C6D9F1" w:themeFill="text2" w:themeFillTint="33"/>
          </w:tcPr>
          <w:p w14:paraId="6BF0969A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שם מוסד</w:t>
            </w:r>
          </w:p>
          <w:p w14:paraId="07CE7A7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465" w:type="dxa"/>
            <w:gridSpan w:val="3"/>
            <w:shd w:val="clear" w:color="auto" w:fill="C6D9F1" w:themeFill="text2" w:themeFillTint="33"/>
          </w:tcPr>
          <w:p w14:paraId="173D366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תואר/תעודה</w:t>
            </w:r>
          </w:p>
        </w:tc>
        <w:tc>
          <w:tcPr>
            <w:tcW w:w="1583" w:type="dxa"/>
            <w:shd w:val="clear" w:color="auto" w:fill="C6D9F1" w:themeFill="text2" w:themeFillTint="33"/>
          </w:tcPr>
          <w:p w14:paraId="225D852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יסודית</w:t>
            </w:r>
          </w:p>
        </w:tc>
        <w:tc>
          <w:tcPr>
            <w:tcW w:w="1583" w:type="dxa"/>
            <w:gridSpan w:val="2"/>
            <w:shd w:val="clear" w:color="auto" w:fill="C6D9F1" w:themeFill="text2" w:themeFillTint="33"/>
          </w:tcPr>
          <w:p w14:paraId="78C9302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תיכונית</w:t>
            </w:r>
          </w:p>
        </w:tc>
        <w:tc>
          <w:tcPr>
            <w:tcW w:w="1583" w:type="dxa"/>
            <w:gridSpan w:val="2"/>
            <w:shd w:val="clear" w:color="auto" w:fill="C6D9F1" w:themeFill="text2" w:themeFillTint="33"/>
          </w:tcPr>
          <w:p w14:paraId="5949615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מקצועית</w:t>
            </w:r>
          </w:p>
        </w:tc>
        <w:tc>
          <w:tcPr>
            <w:tcW w:w="2008" w:type="dxa"/>
            <w:shd w:val="clear" w:color="auto" w:fill="C6D9F1" w:themeFill="text2" w:themeFillTint="33"/>
          </w:tcPr>
          <w:p w14:paraId="6F276B1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גבוהה</w:t>
            </w:r>
          </w:p>
        </w:tc>
      </w:tr>
      <w:tr w:rsidR="00864E1E" w:rsidRPr="00F336C0" w14:paraId="6F468DAE" w14:textId="77777777" w:rsidTr="003855E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1984" w:type="dxa"/>
          </w:tcPr>
          <w:p w14:paraId="39B7312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465" w:type="dxa"/>
            <w:gridSpan w:val="3"/>
          </w:tcPr>
          <w:p w14:paraId="43E482E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</w:tcPr>
          <w:p w14:paraId="307D949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2"/>
          </w:tcPr>
          <w:p w14:paraId="5CB9DD5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2"/>
          </w:tcPr>
          <w:p w14:paraId="616E0C5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008" w:type="dxa"/>
          </w:tcPr>
          <w:p w14:paraId="55DBE0A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26DBFDFC" w14:textId="77777777" w:rsidTr="003855E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1984" w:type="dxa"/>
          </w:tcPr>
          <w:p w14:paraId="00B647B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465" w:type="dxa"/>
            <w:gridSpan w:val="3"/>
          </w:tcPr>
          <w:p w14:paraId="6BE93853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</w:tcPr>
          <w:p w14:paraId="6D22BEF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2"/>
          </w:tcPr>
          <w:p w14:paraId="6905D86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2"/>
          </w:tcPr>
          <w:p w14:paraId="204D0327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008" w:type="dxa"/>
          </w:tcPr>
          <w:p w14:paraId="457EA71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0DF6A629" w14:textId="77777777" w:rsidTr="003855E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1984" w:type="dxa"/>
          </w:tcPr>
          <w:p w14:paraId="60AB78F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465" w:type="dxa"/>
            <w:gridSpan w:val="3"/>
          </w:tcPr>
          <w:p w14:paraId="2D4CCCCA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</w:tcPr>
          <w:p w14:paraId="76591D2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2"/>
          </w:tcPr>
          <w:p w14:paraId="53C11F3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2"/>
          </w:tcPr>
          <w:p w14:paraId="32D8438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008" w:type="dxa"/>
          </w:tcPr>
          <w:p w14:paraId="2DA42A47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3684F995" w14:textId="77777777" w:rsidTr="003855E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1984" w:type="dxa"/>
          </w:tcPr>
          <w:p w14:paraId="4A51277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465" w:type="dxa"/>
            <w:gridSpan w:val="3"/>
          </w:tcPr>
          <w:p w14:paraId="2664FA3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</w:tcPr>
          <w:p w14:paraId="0AE104D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2"/>
          </w:tcPr>
          <w:p w14:paraId="7582E67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2"/>
          </w:tcPr>
          <w:p w14:paraId="39D179C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008" w:type="dxa"/>
          </w:tcPr>
          <w:p w14:paraId="343A2AB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46A1EF91" w14:textId="77777777" w:rsidTr="003855E3">
        <w:tblPrEx>
          <w:tblLook w:val="0000" w:firstRow="0" w:lastRow="0" w:firstColumn="0" w:lastColumn="0" w:noHBand="0" w:noVBand="0"/>
        </w:tblPrEx>
        <w:trPr>
          <w:trHeight w:hRule="exact" w:val="369"/>
        </w:trPr>
        <w:tc>
          <w:tcPr>
            <w:tcW w:w="1984" w:type="dxa"/>
          </w:tcPr>
          <w:p w14:paraId="266799D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  <w:r w:rsidRPr="00F336C0">
              <w:br w:type="page"/>
            </w:r>
          </w:p>
        </w:tc>
        <w:tc>
          <w:tcPr>
            <w:tcW w:w="1465" w:type="dxa"/>
            <w:gridSpan w:val="3"/>
          </w:tcPr>
          <w:p w14:paraId="6F85258A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</w:tcPr>
          <w:p w14:paraId="61FE22E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2"/>
          </w:tcPr>
          <w:p w14:paraId="6D8EF1C7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2"/>
          </w:tcPr>
          <w:p w14:paraId="1FDE600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008" w:type="dxa"/>
          </w:tcPr>
          <w:p w14:paraId="31167C0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</w:tbl>
    <w:p w14:paraId="4D705648" w14:textId="77777777" w:rsidR="00864E1E" w:rsidRDefault="00864E1E" w:rsidP="00864E1E">
      <w:r w:rsidRPr="00F336C0">
        <w:br w:type="page"/>
      </w:r>
    </w:p>
    <w:p w14:paraId="30BD6E98" w14:textId="77777777" w:rsidR="0050788E" w:rsidRPr="00F336C0" w:rsidRDefault="0050788E" w:rsidP="00864E1E"/>
    <w:tbl>
      <w:tblPr>
        <w:bidiVisual/>
        <w:tblW w:w="10350" w:type="dxa"/>
        <w:tblInd w:w="-3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425"/>
        <w:gridCol w:w="142"/>
        <w:gridCol w:w="56"/>
        <w:gridCol w:w="936"/>
        <w:gridCol w:w="236"/>
        <w:gridCol w:w="728"/>
        <w:gridCol w:w="39"/>
        <w:gridCol w:w="556"/>
        <w:gridCol w:w="355"/>
        <w:gridCol w:w="1073"/>
        <w:gridCol w:w="746"/>
        <w:gridCol w:w="236"/>
        <w:gridCol w:w="709"/>
        <w:gridCol w:w="85"/>
        <w:gridCol w:w="350"/>
        <w:gridCol w:w="415"/>
        <w:gridCol w:w="1704"/>
      </w:tblGrid>
      <w:tr w:rsidR="00864E1E" w:rsidRPr="00F336C0" w14:paraId="72D7C09C" w14:textId="77777777" w:rsidTr="00CD7F20">
        <w:trPr>
          <w:trHeight w:val="369"/>
        </w:trPr>
        <w:tc>
          <w:tcPr>
            <w:tcW w:w="10350" w:type="dxa"/>
            <w:gridSpan w:val="18"/>
            <w:shd w:val="clear" w:color="auto" w:fill="C6D9F1" w:themeFill="text2" w:themeFillTint="33"/>
          </w:tcPr>
          <w:p w14:paraId="6E489DB9" w14:textId="77777777" w:rsidR="00864E1E" w:rsidRPr="00F336C0" w:rsidRDefault="00864E1E" w:rsidP="00864E1E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 w:hanging="430"/>
              <w:rPr>
                <w:rFonts w:ascii="Arial" w:hAnsi="Arial"/>
                <w:b/>
                <w:bCs/>
              </w:rPr>
            </w:pPr>
            <w:r w:rsidRPr="00F336C0">
              <w:rPr>
                <w:rFonts w:hint="cs"/>
                <w:b/>
                <w:bCs/>
                <w:rtl/>
              </w:rPr>
              <w:t>השתלמויות</w:t>
            </w:r>
          </w:p>
        </w:tc>
      </w:tr>
      <w:tr w:rsidR="00864E1E" w:rsidRPr="00F336C0" w14:paraId="2E94EE1B" w14:textId="77777777" w:rsidTr="00CD7F20">
        <w:trPr>
          <w:trHeight w:hRule="exact" w:val="451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5A050AF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שם הקורס</w:t>
            </w:r>
          </w:p>
        </w:tc>
        <w:tc>
          <w:tcPr>
            <w:tcW w:w="3048" w:type="dxa"/>
            <w:gridSpan w:val="8"/>
            <w:shd w:val="clear" w:color="auto" w:fill="C6D9F1" w:themeFill="text2" w:themeFillTint="33"/>
            <w:vAlign w:val="center"/>
          </w:tcPr>
          <w:p w14:paraId="0E83A8E3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מועד הקורס</w:t>
            </w:r>
          </w:p>
        </w:tc>
        <w:tc>
          <w:tcPr>
            <w:tcW w:w="2764" w:type="dxa"/>
            <w:gridSpan w:val="4"/>
            <w:shd w:val="clear" w:color="auto" w:fill="C6D9F1" w:themeFill="text2" w:themeFillTint="33"/>
            <w:vAlign w:val="center"/>
          </w:tcPr>
          <w:p w14:paraId="6BF2D48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משך הקורס</w:t>
            </w:r>
          </w:p>
        </w:tc>
        <w:tc>
          <w:tcPr>
            <w:tcW w:w="2554" w:type="dxa"/>
            <w:gridSpan w:val="4"/>
            <w:shd w:val="clear" w:color="auto" w:fill="C6D9F1" w:themeFill="text2" w:themeFillTint="33"/>
            <w:vAlign w:val="center"/>
          </w:tcPr>
          <w:p w14:paraId="5DD0CEA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מקום הקורס</w:t>
            </w:r>
          </w:p>
        </w:tc>
      </w:tr>
      <w:tr w:rsidR="00864E1E" w:rsidRPr="00F336C0" w14:paraId="19D24FF1" w14:textId="77777777" w:rsidTr="00CD7F20">
        <w:trPr>
          <w:trHeight w:hRule="exact" w:val="369"/>
        </w:trPr>
        <w:tc>
          <w:tcPr>
            <w:tcW w:w="1984" w:type="dxa"/>
            <w:gridSpan w:val="2"/>
            <w:shd w:val="clear" w:color="auto" w:fill="auto"/>
          </w:tcPr>
          <w:p w14:paraId="227F4AF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048" w:type="dxa"/>
            <w:gridSpan w:val="8"/>
            <w:shd w:val="clear" w:color="auto" w:fill="auto"/>
          </w:tcPr>
          <w:p w14:paraId="086ABDD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764" w:type="dxa"/>
            <w:gridSpan w:val="4"/>
            <w:shd w:val="clear" w:color="auto" w:fill="auto"/>
          </w:tcPr>
          <w:p w14:paraId="0200D29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4" w:type="dxa"/>
            <w:gridSpan w:val="4"/>
            <w:shd w:val="clear" w:color="auto" w:fill="auto"/>
          </w:tcPr>
          <w:p w14:paraId="749BD89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864E1E" w:rsidRPr="00F336C0" w14:paraId="0466A45E" w14:textId="77777777" w:rsidTr="00CD7F20">
        <w:trPr>
          <w:trHeight w:hRule="exact" w:val="369"/>
        </w:trPr>
        <w:tc>
          <w:tcPr>
            <w:tcW w:w="1984" w:type="dxa"/>
            <w:gridSpan w:val="2"/>
            <w:shd w:val="clear" w:color="auto" w:fill="auto"/>
          </w:tcPr>
          <w:p w14:paraId="345184A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048" w:type="dxa"/>
            <w:gridSpan w:val="8"/>
            <w:shd w:val="clear" w:color="auto" w:fill="auto"/>
          </w:tcPr>
          <w:p w14:paraId="3659D12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764" w:type="dxa"/>
            <w:gridSpan w:val="4"/>
            <w:shd w:val="clear" w:color="auto" w:fill="auto"/>
          </w:tcPr>
          <w:p w14:paraId="2EBAB07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4" w:type="dxa"/>
            <w:gridSpan w:val="4"/>
            <w:shd w:val="clear" w:color="auto" w:fill="auto"/>
          </w:tcPr>
          <w:p w14:paraId="4B11C95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864E1E" w:rsidRPr="00F336C0" w14:paraId="6E01C1C9" w14:textId="77777777" w:rsidTr="00CD7F20">
        <w:trPr>
          <w:trHeight w:hRule="exact" w:val="369"/>
        </w:trPr>
        <w:tc>
          <w:tcPr>
            <w:tcW w:w="1984" w:type="dxa"/>
            <w:gridSpan w:val="2"/>
            <w:shd w:val="clear" w:color="auto" w:fill="auto"/>
          </w:tcPr>
          <w:p w14:paraId="70BC6AB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048" w:type="dxa"/>
            <w:gridSpan w:val="8"/>
            <w:shd w:val="clear" w:color="auto" w:fill="auto"/>
          </w:tcPr>
          <w:p w14:paraId="07579E2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764" w:type="dxa"/>
            <w:gridSpan w:val="4"/>
            <w:shd w:val="clear" w:color="auto" w:fill="auto"/>
          </w:tcPr>
          <w:p w14:paraId="475B927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4" w:type="dxa"/>
            <w:gridSpan w:val="4"/>
            <w:shd w:val="clear" w:color="auto" w:fill="auto"/>
          </w:tcPr>
          <w:p w14:paraId="1F0DC31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864E1E" w:rsidRPr="00F336C0" w14:paraId="083A5F6C" w14:textId="77777777" w:rsidTr="00CD7F20">
        <w:trPr>
          <w:trHeight w:val="369"/>
        </w:trPr>
        <w:tc>
          <w:tcPr>
            <w:tcW w:w="10350" w:type="dxa"/>
            <w:gridSpan w:val="18"/>
            <w:shd w:val="clear" w:color="auto" w:fill="C6D9F1" w:themeFill="text2" w:themeFillTint="33"/>
          </w:tcPr>
          <w:p w14:paraId="54742EF5" w14:textId="77777777" w:rsidR="00864E1E" w:rsidRPr="00F336C0" w:rsidRDefault="00864E1E" w:rsidP="00864E1E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 w:hanging="430"/>
              <w:rPr>
                <w:rFonts w:ascii="Arial" w:hAnsi="Arial"/>
                <w:b/>
                <w:bCs/>
              </w:rPr>
            </w:pPr>
            <w:r w:rsidRPr="00F336C0">
              <w:rPr>
                <w:rFonts w:hint="cs"/>
                <w:b/>
                <w:bCs/>
                <w:rtl/>
              </w:rPr>
              <w:t xml:space="preserve"> פרטי תעסוקה במסגרת המגזר הציבורי</w:t>
            </w:r>
          </w:p>
        </w:tc>
      </w:tr>
      <w:tr w:rsidR="00864E1E" w:rsidRPr="00F336C0" w14:paraId="3FD36B72" w14:textId="77777777" w:rsidTr="00CD7F20">
        <w:trPr>
          <w:trHeight w:hRule="exact" w:val="369"/>
        </w:trPr>
        <w:tc>
          <w:tcPr>
            <w:tcW w:w="1559" w:type="dxa"/>
            <w:shd w:val="clear" w:color="auto" w:fill="C6D9F1" w:themeFill="text2" w:themeFillTint="33"/>
          </w:tcPr>
          <w:p w14:paraId="426B73B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ארגון</w:t>
            </w:r>
          </w:p>
        </w:tc>
        <w:tc>
          <w:tcPr>
            <w:tcW w:w="1559" w:type="dxa"/>
            <w:gridSpan w:val="4"/>
            <w:shd w:val="clear" w:color="auto" w:fill="C6D9F1" w:themeFill="text2" w:themeFillTint="33"/>
          </w:tcPr>
          <w:p w14:paraId="2F43509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יחידה</w:t>
            </w:r>
          </w:p>
        </w:tc>
        <w:tc>
          <w:tcPr>
            <w:tcW w:w="1559" w:type="dxa"/>
            <w:gridSpan w:val="4"/>
            <w:shd w:val="clear" w:color="auto" w:fill="C6D9F1" w:themeFill="text2" w:themeFillTint="33"/>
          </w:tcPr>
          <w:p w14:paraId="4478205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תפקיד</w:t>
            </w:r>
          </w:p>
        </w:tc>
        <w:tc>
          <w:tcPr>
            <w:tcW w:w="1428" w:type="dxa"/>
            <w:gridSpan w:val="2"/>
            <w:shd w:val="clear" w:color="auto" w:fill="C6D9F1" w:themeFill="text2" w:themeFillTint="33"/>
          </w:tcPr>
          <w:p w14:paraId="4F7CFE1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דירוג</w:t>
            </w:r>
          </w:p>
          <w:p w14:paraId="092BE44A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982" w:type="dxa"/>
            <w:gridSpan w:val="2"/>
            <w:shd w:val="clear" w:color="auto" w:fill="C6D9F1" w:themeFill="text2" w:themeFillTint="33"/>
          </w:tcPr>
          <w:p w14:paraId="73E1A60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דרגה</w:t>
            </w:r>
          </w:p>
          <w:p w14:paraId="32AA33E7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C6D9F1" w:themeFill="text2" w:themeFillTint="33"/>
          </w:tcPr>
          <w:p w14:paraId="4695FFF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תאריך התחלה</w:t>
            </w:r>
          </w:p>
        </w:tc>
        <w:tc>
          <w:tcPr>
            <w:tcW w:w="1704" w:type="dxa"/>
            <w:shd w:val="clear" w:color="auto" w:fill="C6D9F1" w:themeFill="text2" w:themeFillTint="33"/>
          </w:tcPr>
          <w:p w14:paraId="0389281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תאריך סיום</w:t>
            </w:r>
          </w:p>
        </w:tc>
      </w:tr>
      <w:tr w:rsidR="00864E1E" w:rsidRPr="00F336C0" w14:paraId="22A22D3F" w14:textId="77777777" w:rsidTr="00CD7F20">
        <w:trPr>
          <w:trHeight w:hRule="exact" w:val="369"/>
        </w:trPr>
        <w:tc>
          <w:tcPr>
            <w:tcW w:w="1559" w:type="dxa"/>
            <w:shd w:val="clear" w:color="auto" w:fill="auto"/>
          </w:tcPr>
          <w:p w14:paraId="2CCDC8A3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6D96CEF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4D8F751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428" w:type="dxa"/>
            <w:gridSpan w:val="2"/>
          </w:tcPr>
          <w:p w14:paraId="138C8BD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982" w:type="dxa"/>
            <w:gridSpan w:val="2"/>
          </w:tcPr>
          <w:p w14:paraId="11DC7FD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59" w:type="dxa"/>
            <w:gridSpan w:val="4"/>
          </w:tcPr>
          <w:p w14:paraId="5320DCFA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704" w:type="dxa"/>
          </w:tcPr>
          <w:p w14:paraId="2ECA516A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22BC6AC2" w14:textId="77777777" w:rsidTr="00CD7F20">
        <w:trPr>
          <w:trHeight w:hRule="exact" w:val="369"/>
        </w:trPr>
        <w:tc>
          <w:tcPr>
            <w:tcW w:w="1559" w:type="dxa"/>
            <w:shd w:val="clear" w:color="auto" w:fill="auto"/>
          </w:tcPr>
          <w:p w14:paraId="42AE8647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3C623B1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1F80DCE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428" w:type="dxa"/>
            <w:gridSpan w:val="2"/>
          </w:tcPr>
          <w:p w14:paraId="2DA69E8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982" w:type="dxa"/>
            <w:gridSpan w:val="2"/>
          </w:tcPr>
          <w:p w14:paraId="6C1D2F8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59" w:type="dxa"/>
            <w:gridSpan w:val="4"/>
          </w:tcPr>
          <w:p w14:paraId="36B569F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704" w:type="dxa"/>
          </w:tcPr>
          <w:p w14:paraId="68AF28C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18D8C992" w14:textId="77777777" w:rsidTr="00CD7F20">
        <w:trPr>
          <w:trHeight w:hRule="exact" w:val="369"/>
        </w:trPr>
        <w:tc>
          <w:tcPr>
            <w:tcW w:w="1559" w:type="dxa"/>
            <w:shd w:val="clear" w:color="auto" w:fill="auto"/>
          </w:tcPr>
          <w:p w14:paraId="31584FB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23F81FD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00EB341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428" w:type="dxa"/>
            <w:gridSpan w:val="2"/>
          </w:tcPr>
          <w:p w14:paraId="5A39D87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982" w:type="dxa"/>
            <w:gridSpan w:val="2"/>
          </w:tcPr>
          <w:p w14:paraId="7831B74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559" w:type="dxa"/>
            <w:gridSpan w:val="4"/>
          </w:tcPr>
          <w:p w14:paraId="2650FBA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704" w:type="dxa"/>
          </w:tcPr>
          <w:p w14:paraId="0BD22B6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1E266FEC" w14:textId="77777777" w:rsidTr="00CD7F20">
        <w:trPr>
          <w:trHeight w:val="369"/>
        </w:trPr>
        <w:tc>
          <w:tcPr>
            <w:tcW w:w="10350" w:type="dxa"/>
            <w:gridSpan w:val="18"/>
            <w:shd w:val="clear" w:color="auto" w:fill="C6D9F1" w:themeFill="text2" w:themeFillTint="33"/>
          </w:tcPr>
          <w:p w14:paraId="4FB998C4" w14:textId="77777777" w:rsidR="00864E1E" w:rsidRPr="00F336C0" w:rsidRDefault="00864E1E" w:rsidP="00864E1E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 w:hanging="430"/>
              <w:rPr>
                <w:rFonts w:ascii="Arial" w:hAnsi="Arial"/>
                <w:b/>
                <w:bCs/>
              </w:rPr>
            </w:pPr>
            <w:r w:rsidRPr="00F336C0">
              <w:rPr>
                <w:rFonts w:hint="cs"/>
                <w:b/>
                <w:bCs/>
                <w:rtl/>
              </w:rPr>
              <w:t>פרטי תעסוקה במסגרת המגזר הפרטי</w:t>
            </w:r>
          </w:p>
        </w:tc>
      </w:tr>
      <w:tr w:rsidR="00864E1E" w:rsidRPr="00F336C0" w14:paraId="103609C5" w14:textId="77777777" w:rsidTr="00CD7F20">
        <w:trPr>
          <w:trHeight w:val="398"/>
        </w:trPr>
        <w:tc>
          <w:tcPr>
            <w:tcW w:w="21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3A0669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פרטי תעסוקה</w:t>
            </w:r>
          </w:p>
        </w:tc>
        <w:tc>
          <w:tcPr>
            <w:tcW w:w="1995" w:type="dxa"/>
            <w:gridSpan w:val="5"/>
            <w:shd w:val="clear" w:color="auto" w:fill="C6D9F1" w:themeFill="text2" w:themeFillTint="33"/>
            <w:vAlign w:val="bottom"/>
          </w:tcPr>
          <w:p w14:paraId="7B8D392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336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מתאריך:</w:t>
            </w:r>
          </w:p>
        </w:tc>
        <w:tc>
          <w:tcPr>
            <w:tcW w:w="1984" w:type="dxa"/>
            <w:gridSpan w:val="3"/>
            <w:shd w:val="clear" w:color="auto" w:fill="C6D9F1" w:themeFill="text2" w:themeFillTint="33"/>
            <w:vAlign w:val="bottom"/>
          </w:tcPr>
          <w:p w14:paraId="73D655C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336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מתאריך:</w:t>
            </w:r>
          </w:p>
        </w:tc>
        <w:tc>
          <w:tcPr>
            <w:tcW w:w="2126" w:type="dxa"/>
            <w:gridSpan w:val="5"/>
            <w:shd w:val="clear" w:color="auto" w:fill="C6D9F1" w:themeFill="text2" w:themeFillTint="33"/>
            <w:vAlign w:val="bottom"/>
          </w:tcPr>
          <w:p w14:paraId="00A5673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336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מתאריך:</w:t>
            </w:r>
          </w:p>
        </w:tc>
        <w:tc>
          <w:tcPr>
            <w:tcW w:w="2119" w:type="dxa"/>
            <w:gridSpan w:val="2"/>
            <w:shd w:val="clear" w:color="auto" w:fill="C6D9F1" w:themeFill="text2" w:themeFillTint="33"/>
            <w:vAlign w:val="bottom"/>
          </w:tcPr>
          <w:p w14:paraId="6475A48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336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מתאריך:</w:t>
            </w:r>
          </w:p>
        </w:tc>
      </w:tr>
      <w:tr w:rsidR="00864E1E" w:rsidRPr="00F336C0" w14:paraId="1CA18A96" w14:textId="77777777" w:rsidTr="00CD7F20">
        <w:trPr>
          <w:trHeight w:val="397"/>
        </w:trPr>
        <w:tc>
          <w:tcPr>
            <w:tcW w:w="2126" w:type="dxa"/>
            <w:gridSpan w:val="3"/>
            <w:vMerge/>
            <w:tcBorders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04217C0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95" w:type="dxa"/>
            <w:gridSpan w:val="5"/>
            <w:shd w:val="clear" w:color="auto" w:fill="C6D9F1" w:themeFill="text2" w:themeFillTint="33"/>
            <w:vAlign w:val="bottom"/>
          </w:tcPr>
          <w:p w14:paraId="139FA12A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336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עד תאריך:</w:t>
            </w:r>
          </w:p>
        </w:tc>
        <w:tc>
          <w:tcPr>
            <w:tcW w:w="1984" w:type="dxa"/>
            <w:gridSpan w:val="3"/>
            <w:shd w:val="clear" w:color="auto" w:fill="C6D9F1" w:themeFill="text2" w:themeFillTint="33"/>
            <w:vAlign w:val="bottom"/>
          </w:tcPr>
          <w:p w14:paraId="6DF6777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336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עד תאריך:</w:t>
            </w:r>
          </w:p>
        </w:tc>
        <w:tc>
          <w:tcPr>
            <w:tcW w:w="2126" w:type="dxa"/>
            <w:gridSpan w:val="5"/>
            <w:shd w:val="clear" w:color="auto" w:fill="C6D9F1" w:themeFill="text2" w:themeFillTint="33"/>
            <w:vAlign w:val="bottom"/>
          </w:tcPr>
          <w:p w14:paraId="2351D45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336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עד תאריך:</w:t>
            </w:r>
          </w:p>
        </w:tc>
        <w:tc>
          <w:tcPr>
            <w:tcW w:w="2119" w:type="dxa"/>
            <w:gridSpan w:val="2"/>
            <w:shd w:val="clear" w:color="auto" w:fill="C6D9F1" w:themeFill="text2" w:themeFillTint="33"/>
            <w:vAlign w:val="bottom"/>
          </w:tcPr>
          <w:p w14:paraId="154BEBC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336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עד תאריך:</w:t>
            </w:r>
          </w:p>
        </w:tc>
      </w:tr>
      <w:tr w:rsidR="00864E1E" w:rsidRPr="00F336C0" w14:paraId="35022201" w14:textId="77777777" w:rsidTr="00CD7F20">
        <w:trPr>
          <w:trHeight w:hRule="exact" w:val="369"/>
        </w:trPr>
        <w:tc>
          <w:tcPr>
            <w:tcW w:w="2126" w:type="dxa"/>
            <w:gridSpan w:val="3"/>
            <w:shd w:val="clear" w:color="auto" w:fill="auto"/>
          </w:tcPr>
          <w:p w14:paraId="7C4E6D0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שם המעביד:</w:t>
            </w:r>
          </w:p>
          <w:p w14:paraId="67B9FC9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995" w:type="dxa"/>
            <w:gridSpan w:val="5"/>
            <w:shd w:val="clear" w:color="auto" w:fill="auto"/>
          </w:tcPr>
          <w:p w14:paraId="651BEC5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7B45D9D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1C39F1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08BC25C8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</w:tr>
      <w:tr w:rsidR="00864E1E" w:rsidRPr="00F336C0" w14:paraId="6C14F732" w14:textId="77777777" w:rsidTr="00CD7F20">
        <w:trPr>
          <w:trHeight w:hRule="exact" w:val="369"/>
        </w:trPr>
        <w:tc>
          <w:tcPr>
            <w:tcW w:w="2126" w:type="dxa"/>
            <w:gridSpan w:val="3"/>
            <w:shd w:val="clear" w:color="auto" w:fill="auto"/>
          </w:tcPr>
          <w:p w14:paraId="2DDF4A9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כתובת:</w:t>
            </w:r>
          </w:p>
          <w:p w14:paraId="6A3E697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995" w:type="dxa"/>
            <w:gridSpan w:val="5"/>
            <w:shd w:val="clear" w:color="auto" w:fill="auto"/>
          </w:tcPr>
          <w:p w14:paraId="7760BA7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54DD747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EC8E26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0BA24A9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</w:tr>
      <w:tr w:rsidR="00864E1E" w:rsidRPr="00F336C0" w14:paraId="2A0AC453" w14:textId="77777777" w:rsidTr="00CD7F20">
        <w:trPr>
          <w:trHeight w:hRule="exact" w:val="369"/>
        </w:trPr>
        <w:tc>
          <w:tcPr>
            <w:tcW w:w="2126" w:type="dxa"/>
            <w:gridSpan w:val="3"/>
            <w:shd w:val="clear" w:color="auto" w:fill="auto"/>
          </w:tcPr>
          <w:p w14:paraId="7B5C1FAA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סוג העבודה:</w:t>
            </w:r>
          </w:p>
        </w:tc>
        <w:tc>
          <w:tcPr>
            <w:tcW w:w="1995" w:type="dxa"/>
            <w:gridSpan w:val="5"/>
            <w:shd w:val="clear" w:color="auto" w:fill="auto"/>
          </w:tcPr>
          <w:p w14:paraId="1837A92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2A621D4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10934C3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2939D0C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</w:tr>
      <w:tr w:rsidR="00864E1E" w:rsidRPr="00F336C0" w14:paraId="5A5004AC" w14:textId="77777777" w:rsidTr="00CD7F20">
        <w:trPr>
          <w:trHeight w:hRule="exact" w:val="369"/>
        </w:trPr>
        <w:tc>
          <w:tcPr>
            <w:tcW w:w="2126" w:type="dxa"/>
            <w:gridSpan w:val="3"/>
            <w:shd w:val="clear" w:color="auto" w:fill="auto"/>
          </w:tcPr>
          <w:p w14:paraId="7A1A64D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תפקיד:</w:t>
            </w:r>
          </w:p>
          <w:p w14:paraId="619A766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995" w:type="dxa"/>
            <w:gridSpan w:val="5"/>
            <w:shd w:val="clear" w:color="auto" w:fill="auto"/>
          </w:tcPr>
          <w:p w14:paraId="7DBD043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57569D2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0D8850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7D73B0B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</w:tr>
      <w:tr w:rsidR="00864E1E" w:rsidRPr="00F336C0" w14:paraId="7C5C6ECF" w14:textId="77777777" w:rsidTr="00CD7F20">
        <w:trPr>
          <w:trHeight w:hRule="exact" w:val="369"/>
        </w:trPr>
        <w:tc>
          <w:tcPr>
            <w:tcW w:w="2126" w:type="dxa"/>
            <w:gridSpan w:val="3"/>
            <w:shd w:val="clear" w:color="auto" w:fill="auto"/>
          </w:tcPr>
          <w:p w14:paraId="4AD0155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שכר אחרון:</w:t>
            </w:r>
          </w:p>
          <w:p w14:paraId="2BD0C40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995" w:type="dxa"/>
            <w:gridSpan w:val="5"/>
            <w:shd w:val="clear" w:color="auto" w:fill="auto"/>
          </w:tcPr>
          <w:p w14:paraId="02FC938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2EB3DC1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50E12A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7ED798A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</w:tr>
      <w:tr w:rsidR="00864E1E" w:rsidRPr="00F336C0" w14:paraId="4E6D39E6" w14:textId="77777777" w:rsidTr="00CD7F20">
        <w:trPr>
          <w:trHeight w:hRule="exact" w:val="481"/>
        </w:trPr>
        <w:tc>
          <w:tcPr>
            <w:tcW w:w="2126" w:type="dxa"/>
            <w:gridSpan w:val="3"/>
            <w:shd w:val="clear" w:color="auto" w:fill="auto"/>
            <w:vAlign w:val="center"/>
          </w:tcPr>
          <w:p w14:paraId="0113E693" w14:textId="40E9773F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 xml:space="preserve">סיבת הפסקת עבודה: </w:t>
            </w:r>
          </w:p>
        </w:tc>
        <w:tc>
          <w:tcPr>
            <w:tcW w:w="1995" w:type="dxa"/>
            <w:gridSpan w:val="5"/>
            <w:shd w:val="clear" w:color="auto" w:fill="auto"/>
          </w:tcPr>
          <w:p w14:paraId="7381541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4384DE03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5B45F9A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26881A7F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</w:rPr>
            </w:pPr>
          </w:p>
        </w:tc>
      </w:tr>
      <w:tr w:rsidR="00864E1E" w:rsidRPr="00F336C0" w14:paraId="42791C36" w14:textId="77777777" w:rsidTr="00CD7F20">
        <w:trPr>
          <w:trHeight w:val="421"/>
        </w:trPr>
        <w:tc>
          <w:tcPr>
            <w:tcW w:w="10350" w:type="dxa"/>
            <w:gridSpan w:val="18"/>
            <w:shd w:val="clear" w:color="auto" w:fill="C6D9F1" w:themeFill="text2" w:themeFillTint="33"/>
          </w:tcPr>
          <w:p w14:paraId="4F531C7F" w14:textId="52EA69E4" w:rsidR="00864E1E" w:rsidRPr="00F336C0" w:rsidRDefault="00864E1E" w:rsidP="00864E1E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 w:hanging="430"/>
              <w:rPr>
                <w:rFonts w:ascii="Arial" w:hAnsi="Arial"/>
                <w:b/>
                <w:bCs/>
              </w:rPr>
            </w:pPr>
            <w:r w:rsidRPr="00F336C0">
              <w:br w:type="page"/>
            </w:r>
            <w:r w:rsidRPr="00F336C0">
              <w:rPr>
                <w:rFonts w:ascii="Arial" w:hAnsi="Arial" w:hint="cs"/>
                <w:rtl/>
              </w:rPr>
              <w:t xml:space="preserve"> </w:t>
            </w:r>
            <w:r w:rsidRPr="00F336C0">
              <w:rPr>
                <w:rFonts w:ascii="Arial" w:hAnsi="Arial" w:hint="cs"/>
                <w:b/>
                <w:bCs/>
                <w:rtl/>
              </w:rPr>
              <w:t>קרובי משפחה המועסקים במועצה דתית או מכהנים כחברי מועצה דתית</w:t>
            </w:r>
            <w:r w:rsidR="00CD7F20">
              <w:rPr>
                <w:rFonts w:ascii="Arial" w:hAnsi="Arial" w:hint="cs"/>
                <w:b/>
                <w:bCs/>
                <w:rtl/>
              </w:rPr>
              <w:t>- כן / לא :</w:t>
            </w:r>
          </w:p>
        </w:tc>
      </w:tr>
      <w:tr w:rsidR="00864E1E" w:rsidRPr="00F336C0" w14:paraId="5FE65A13" w14:textId="77777777" w:rsidTr="00CD7F20">
        <w:trPr>
          <w:trHeight w:hRule="exact" w:val="369"/>
        </w:trPr>
        <w:tc>
          <w:tcPr>
            <w:tcW w:w="2182" w:type="dxa"/>
            <w:gridSpan w:val="4"/>
            <w:shd w:val="clear" w:color="auto" w:fill="C6D9F1" w:themeFill="text2" w:themeFillTint="33"/>
          </w:tcPr>
          <w:p w14:paraId="3B3C28EC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שם מלא</w:t>
            </w:r>
          </w:p>
          <w:p w14:paraId="0DFAAF6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900" w:type="dxa"/>
            <w:gridSpan w:val="3"/>
            <w:shd w:val="clear" w:color="auto" w:fill="C6D9F1" w:themeFill="text2" w:themeFillTint="33"/>
          </w:tcPr>
          <w:p w14:paraId="6527580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קרבה משפחתית</w:t>
            </w:r>
          </w:p>
          <w:p w14:paraId="316825E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023" w:type="dxa"/>
            <w:gridSpan w:val="4"/>
            <w:shd w:val="clear" w:color="auto" w:fill="C6D9F1" w:themeFill="text2" w:themeFillTint="33"/>
          </w:tcPr>
          <w:p w14:paraId="038325A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מועצה דתית</w:t>
            </w:r>
          </w:p>
          <w:p w14:paraId="5949230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776" w:type="dxa"/>
            <w:gridSpan w:val="4"/>
            <w:shd w:val="clear" w:color="auto" w:fill="C6D9F1" w:themeFill="text2" w:themeFillTint="33"/>
          </w:tcPr>
          <w:p w14:paraId="65D0D04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יחידה</w:t>
            </w:r>
          </w:p>
        </w:tc>
        <w:tc>
          <w:tcPr>
            <w:tcW w:w="2469" w:type="dxa"/>
            <w:gridSpan w:val="3"/>
            <w:shd w:val="clear" w:color="auto" w:fill="C6D9F1" w:themeFill="text2" w:themeFillTint="33"/>
          </w:tcPr>
          <w:p w14:paraId="16D40C3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תפקיד</w:t>
            </w:r>
          </w:p>
        </w:tc>
      </w:tr>
      <w:tr w:rsidR="00864E1E" w:rsidRPr="00F336C0" w14:paraId="6F869266" w14:textId="77777777" w:rsidTr="00CD7F20">
        <w:trPr>
          <w:trHeight w:hRule="exact" w:val="369"/>
        </w:trPr>
        <w:tc>
          <w:tcPr>
            <w:tcW w:w="2182" w:type="dxa"/>
            <w:gridSpan w:val="4"/>
            <w:shd w:val="clear" w:color="auto" w:fill="auto"/>
          </w:tcPr>
          <w:p w14:paraId="231A638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4669A0C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023" w:type="dxa"/>
            <w:gridSpan w:val="4"/>
            <w:shd w:val="clear" w:color="auto" w:fill="auto"/>
          </w:tcPr>
          <w:p w14:paraId="5D494DCD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776" w:type="dxa"/>
            <w:gridSpan w:val="4"/>
            <w:shd w:val="clear" w:color="auto" w:fill="auto"/>
          </w:tcPr>
          <w:p w14:paraId="603AA01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469" w:type="dxa"/>
            <w:gridSpan w:val="3"/>
            <w:shd w:val="clear" w:color="auto" w:fill="auto"/>
          </w:tcPr>
          <w:p w14:paraId="441B89E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5A5D5F1A" w14:textId="77777777" w:rsidTr="00CD7F20">
        <w:trPr>
          <w:trHeight w:hRule="exact" w:val="369"/>
        </w:trPr>
        <w:tc>
          <w:tcPr>
            <w:tcW w:w="2182" w:type="dxa"/>
            <w:gridSpan w:val="4"/>
            <w:shd w:val="clear" w:color="auto" w:fill="auto"/>
          </w:tcPr>
          <w:p w14:paraId="18AB3C5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7C36444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023" w:type="dxa"/>
            <w:gridSpan w:val="4"/>
            <w:shd w:val="clear" w:color="auto" w:fill="auto"/>
          </w:tcPr>
          <w:p w14:paraId="48E6F30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776" w:type="dxa"/>
            <w:gridSpan w:val="4"/>
            <w:shd w:val="clear" w:color="auto" w:fill="auto"/>
          </w:tcPr>
          <w:p w14:paraId="5F05F7B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469" w:type="dxa"/>
            <w:gridSpan w:val="3"/>
            <w:shd w:val="clear" w:color="auto" w:fill="auto"/>
          </w:tcPr>
          <w:p w14:paraId="02FDB6E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5B598E18" w14:textId="77777777" w:rsidTr="00CD7F20">
        <w:trPr>
          <w:trHeight w:hRule="exact" w:val="369"/>
        </w:trPr>
        <w:tc>
          <w:tcPr>
            <w:tcW w:w="2182" w:type="dxa"/>
            <w:gridSpan w:val="4"/>
            <w:shd w:val="clear" w:color="auto" w:fill="auto"/>
          </w:tcPr>
          <w:p w14:paraId="4B165D56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34078482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023" w:type="dxa"/>
            <w:gridSpan w:val="4"/>
            <w:shd w:val="clear" w:color="auto" w:fill="auto"/>
          </w:tcPr>
          <w:p w14:paraId="1F73480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1776" w:type="dxa"/>
            <w:gridSpan w:val="4"/>
            <w:shd w:val="clear" w:color="auto" w:fill="auto"/>
          </w:tcPr>
          <w:p w14:paraId="249EA4A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2469" w:type="dxa"/>
            <w:gridSpan w:val="3"/>
            <w:shd w:val="clear" w:color="auto" w:fill="auto"/>
          </w:tcPr>
          <w:p w14:paraId="751FADC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29BB2CCC" w14:textId="77777777" w:rsidTr="00CD7F20">
        <w:trPr>
          <w:trHeight w:val="369"/>
        </w:trPr>
        <w:tc>
          <w:tcPr>
            <w:tcW w:w="10350" w:type="dxa"/>
            <w:gridSpan w:val="18"/>
            <w:shd w:val="clear" w:color="auto" w:fill="C6D9F1" w:themeFill="text2" w:themeFillTint="33"/>
          </w:tcPr>
          <w:p w14:paraId="15AD0590" w14:textId="77777777" w:rsidR="00864E1E" w:rsidRPr="00F336C0" w:rsidRDefault="00864E1E" w:rsidP="00864E1E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 w:hanging="430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שירות בצה"ל</w:t>
            </w:r>
          </w:p>
        </w:tc>
      </w:tr>
      <w:tr w:rsidR="00864E1E" w:rsidRPr="00F336C0" w14:paraId="510D7122" w14:textId="77777777" w:rsidTr="00CD7F20">
        <w:trPr>
          <w:trHeight w:val="375"/>
        </w:trPr>
        <w:tc>
          <w:tcPr>
            <w:tcW w:w="3354" w:type="dxa"/>
            <w:gridSpan w:val="6"/>
            <w:shd w:val="clear" w:color="auto" w:fill="C6D9F1" w:themeFill="text2" w:themeFillTint="33"/>
          </w:tcPr>
          <w:p w14:paraId="0CB24C87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שירות מלא</w:t>
            </w:r>
          </w:p>
        </w:tc>
        <w:tc>
          <w:tcPr>
            <w:tcW w:w="3497" w:type="dxa"/>
            <w:gridSpan w:val="6"/>
            <w:shd w:val="clear" w:color="auto" w:fill="C6D9F1" w:themeFill="text2" w:themeFillTint="33"/>
          </w:tcPr>
          <w:p w14:paraId="2F2E964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תאריך גיוס</w:t>
            </w:r>
          </w:p>
        </w:tc>
        <w:tc>
          <w:tcPr>
            <w:tcW w:w="3499" w:type="dxa"/>
            <w:gridSpan w:val="6"/>
            <w:shd w:val="clear" w:color="auto" w:fill="C6D9F1" w:themeFill="text2" w:themeFillTint="33"/>
          </w:tcPr>
          <w:p w14:paraId="29482DB0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תאריך שחרור</w:t>
            </w:r>
          </w:p>
        </w:tc>
      </w:tr>
      <w:tr w:rsidR="00864E1E" w:rsidRPr="00F336C0" w14:paraId="06BD7790" w14:textId="77777777" w:rsidTr="00CD7F20">
        <w:trPr>
          <w:trHeight w:val="375"/>
        </w:trPr>
        <w:tc>
          <w:tcPr>
            <w:tcW w:w="3354" w:type="dxa"/>
            <w:gridSpan w:val="6"/>
          </w:tcPr>
          <w:p w14:paraId="0BBA080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  <w:r w:rsidRPr="00F336C0">
              <w:rPr>
                <w:rFonts w:ascii="Arial" w:hAnsi="Arial" w:hint="cs"/>
                <w:rtl/>
              </w:rPr>
              <w:t xml:space="preserve">כן  </w:t>
            </w:r>
            <w:r w:rsidRPr="00F336C0">
              <w:rPr>
                <w:rFonts w:ascii="Arial" w:hAnsi="Arial" w:hint="cs"/>
              </w:rPr>
              <w:t xml:space="preserve"> /</w:t>
            </w:r>
            <w:r w:rsidRPr="00F336C0">
              <w:rPr>
                <w:rFonts w:ascii="Arial" w:hAnsi="Arial" w:hint="cs"/>
                <w:rtl/>
              </w:rPr>
              <w:t xml:space="preserve">  לא</w:t>
            </w:r>
          </w:p>
        </w:tc>
        <w:tc>
          <w:tcPr>
            <w:tcW w:w="3497" w:type="dxa"/>
            <w:gridSpan w:val="6"/>
          </w:tcPr>
          <w:p w14:paraId="7AD2FD3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3499" w:type="dxa"/>
            <w:gridSpan w:val="6"/>
          </w:tcPr>
          <w:p w14:paraId="0B48E673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474CC7B9" w14:textId="77777777" w:rsidTr="00CD7F20">
        <w:trPr>
          <w:trHeight w:val="375"/>
        </w:trPr>
        <w:tc>
          <w:tcPr>
            <w:tcW w:w="3354" w:type="dxa"/>
            <w:gridSpan w:val="6"/>
            <w:shd w:val="clear" w:color="auto" w:fill="C6D9F1" w:themeFill="text2" w:themeFillTint="33"/>
          </w:tcPr>
          <w:p w14:paraId="2DA0821E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מס' אישי</w:t>
            </w:r>
          </w:p>
        </w:tc>
        <w:tc>
          <w:tcPr>
            <w:tcW w:w="3497" w:type="dxa"/>
            <w:gridSpan w:val="6"/>
            <w:shd w:val="clear" w:color="auto" w:fill="C6D9F1" w:themeFill="text2" w:themeFillTint="33"/>
          </w:tcPr>
          <w:p w14:paraId="01AC7239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יחידה</w:t>
            </w:r>
          </w:p>
        </w:tc>
        <w:tc>
          <w:tcPr>
            <w:tcW w:w="3499" w:type="dxa"/>
            <w:gridSpan w:val="6"/>
            <w:shd w:val="clear" w:color="auto" w:fill="C6D9F1" w:themeFill="text2" w:themeFillTint="33"/>
          </w:tcPr>
          <w:p w14:paraId="4FA6A675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דרגה סופית</w:t>
            </w:r>
          </w:p>
        </w:tc>
      </w:tr>
      <w:tr w:rsidR="00864E1E" w:rsidRPr="00F336C0" w14:paraId="306E57EB" w14:textId="77777777" w:rsidTr="00CD7F20">
        <w:trPr>
          <w:trHeight w:val="375"/>
        </w:trPr>
        <w:tc>
          <w:tcPr>
            <w:tcW w:w="3354" w:type="dxa"/>
            <w:gridSpan w:val="6"/>
          </w:tcPr>
          <w:p w14:paraId="6796E04B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3497" w:type="dxa"/>
            <w:gridSpan w:val="6"/>
          </w:tcPr>
          <w:p w14:paraId="22278027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  <w:tc>
          <w:tcPr>
            <w:tcW w:w="3499" w:type="dxa"/>
            <w:gridSpan w:val="6"/>
          </w:tcPr>
          <w:p w14:paraId="606C2904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rtl/>
              </w:rPr>
            </w:pPr>
          </w:p>
        </w:tc>
      </w:tr>
      <w:tr w:rsidR="00864E1E" w:rsidRPr="00F336C0" w14:paraId="033C2D50" w14:textId="77777777" w:rsidTr="00CD7F20">
        <w:trPr>
          <w:trHeight w:val="375"/>
        </w:trPr>
        <w:tc>
          <w:tcPr>
            <w:tcW w:w="10350" w:type="dxa"/>
            <w:gridSpan w:val="18"/>
            <w:shd w:val="clear" w:color="auto" w:fill="C6D9F1" w:themeFill="text2" w:themeFillTint="33"/>
          </w:tcPr>
          <w:p w14:paraId="142FA791" w14:textId="77777777" w:rsidR="00864E1E" w:rsidRPr="00F336C0" w:rsidRDefault="00864E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 xml:space="preserve">סיבה לאי שירות </w:t>
            </w:r>
            <w:r w:rsidRPr="00F336C0">
              <w:rPr>
                <w:rFonts w:ascii="Arial" w:hAnsi="Arial" w:hint="cs"/>
                <w:rtl/>
              </w:rPr>
              <w:t>(יש לצרף אסמכתא מתאימה):</w:t>
            </w:r>
          </w:p>
        </w:tc>
      </w:tr>
      <w:tr w:rsidR="00EA7B1E" w:rsidRPr="00F336C0" w14:paraId="23ED7DA8" w14:textId="77777777" w:rsidTr="00CD7F20">
        <w:trPr>
          <w:trHeight w:val="375"/>
        </w:trPr>
        <w:tc>
          <w:tcPr>
            <w:tcW w:w="10350" w:type="dxa"/>
            <w:gridSpan w:val="18"/>
            <w:shd w:val="clear" w:color="auto" w:fill="auto"/>
          </w:tcPr>
          <w:p w14:paraId="675B3572" w14:textId="77777777" w:rsidR="00EA7B1E" w:rsidRDefault="00EA7B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  <w:p w14:paraId="703927BF" w14:textId="77777777" w:rsidR="00EA7B1E" w:rsidRDefault="00EA7B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  <w:p w14:paraId="0B4AF9DA" w14:textId="77777777" w:rsidR="00EA7B1E" w:rsidRDefault="00EA7B1E" w:rsidP="003855E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  <w:p w14:paraId="071DF931" w14:textId="60CC7AE8" w:rsidR="00EA7B1E" w:rsidRPr="00F336C0" w:rsidRDefault="00EA7B1E" w:rsidP="003855E3">
            <w:pPr>
              <w:spacing w:line="312" w:lineRule="auto"/>
              <w:rPr>
                <w:rFonts w:ascii="Arial" w:hAnsi="Arial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Y="438"/>
        <w:bidiVisual/>
        <w:tblW w:w="10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551"/>
        <w:gridCol w:w="2552"/>
        <w:gridCol w:w="2276"/>
      </w:tblGrid>
      <w:tr w:rsidR="00527D23" w:rsidRPr="00F336C0" w14:paraId="4F5B68D8" w14:textId="77777777" w:rsidTr="00527D23">
        <w:trPr>
          <w:trHeight w:val="369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29B6AC1" w14:textId="77777777" w:rsidR="00527D23" w:rsidRPr="00F336C0" w:rsidRDefault="00527D23" w:rsidP="00527D23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175" w:hanging="142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lastRenderedPageBreak/>
              <w:t>בחינות</w:t>
            </w:r>
          </w:p>
        </w:tc>
      </w:tr>
      <w:tr w:rsidR="00527D23" w:rsidRPr="00F336C0" w14:paraId="16708533" w14:textId="77777777" w:rsidTr="00527D23">
        <w:trPr>
          <w:trHeight w:hRule="exact" w:val="1079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14B1" w14:textId="77777777" w:rsidR="00527D23" w:rsidRPr="00F336C0" w:rsidRDefault="00527D23" w:rsidP="00527D23">
            <w:pPr>
              <w:spacing w:before="240" w:line="312" w:lineRule="auto"/>
              <w:rPr>
                <w:rFonts w:ascii="Arial" w:hAnsi="Arial"/>
              </w:rPr>
            </w:pPr>
            <w:r w:rsidRPr="00F336C0">
              <w:rPr>
                <w:rFonts w:ascii="Arial" w:hAnsi="Arial" w:hint="cs"/>
                <w:rtl/>
              </w:rPr>
              <w:t>נבחנתי בעבר ע"י ה</w:t>
            </w:r>
            <w:r>
              <w:rPr>
                <w:rFonts w:ascii="Arial" w:hAnsi="Arial" w:hint="cs"/>
                <w:rtl/>
              </w:rPr>
              <w:t>מועצה הדתית______________  בכתב</w:t>
            </w:r>
            <w:r w:rsidRPr="00F336C0">
              <w:rPr>
                <w:rFonts w:ascii="Arial" w:hAnsi="Arial" w:hint="cs"/>
                <w:rtl/>
              </w:rPr>
              <w:t>/בעל פה, בתאריך___________</w:t>
            </w:r>
            <w:r w:rsidRPr="00F336C0">
              <w:rPr>
                <w:rFonts w:ascii="Arial" w:hAnsi="Arial" w:hint="cs"/>
                <w:rtl/>
              </w:rPr>
              <w:br/>
              <w:t>במקום___________  למשרה____________</w:t>
            </w:r>
            <w:r w:rsidRPr="00F336C0">
              <w:rPr>
                <w:rFonts w:ascii="Arial" w:hAnsi="Arial" w:hint="cs"/>
              </w:rPr>
              <w:t xml:space="preserve"> </w:t>
            </w:r>
            <w:r w:rsidRPr="00F336C0">
              <w:rPr>
                <w:rFonts w:ascii="Arial" w:hAnsi="Arial" w:hint="cs"/>
                <w:rtl/>
              </w:rPr>
              <w:t>/    לא נבחנתי כלל  (להקיף בעיגול).</w:t>
            </w:r>
          </w:p>
        </w:tc>
      </w:tr>
      <w:tr w:rsidR="00527D23" w:rsidRPr="00F336C0" w14:paraId="60B737CC" w14:textId="77777777" w:rsidTr="00527D23">
        <w:trPr>
          <w:trHeight w:val="369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B2A029" w14:textId="77777777" w:rsidR="00527D23" w:rsidRPr="00F336C0" w:rsidRDefault="00527D23" w:rsidP="00527D23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 w:hanging="430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rtl/>
              </w:rPr>
              <w:t xml:space="preserve">  </w:t>
            </w:r>
            <w:r w:rsidRPr="00F336C0">
              <w:rPr>
                <w:rFonts w:ascii="Arial" w:hAnsi="Arial" w:hint="cs"/>
                <w:b/>
                <w:bCs/>
                <w:rtl/>
              </w:rPr>
              <w:t xml:space="preserve">ממליצים </w:t>
            </w:r>
          </w:p>
        </w:tc>
      </w:tr>
      <w:tr w:rsidR="00527D23" w:rsidRPr="00F336C0" w14:paraId="6439386B" w14:textId="77777777" w:rsidTr="00527D23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6FE468BE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שם מלא</w:t>
            </w:r>
          </w:p>
          <w:p w14:paraId="289346D9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  <w:p w14:paraId="3511B632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03875AF5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תפקיד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7AB924B8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ארגון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2BC29E22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b/>
                <w:bCs/>
                <w:rtl/>
              </w:rPr>
              <w:t>טלפון</w:t>
            </w:r>
          </w:p>
        </w:tc>
      </w:tr>
      <w:tr w:rsidR="00527D23" w:rsidRPr="00F336C0" w14:paraId="3F9B1E34" w14:textId="77777777" w:rsidTr="00527D23">
        <w:trPr>
          <w:trHeight w:val="369"/>
        </w:trPr>
        <w:tc>
          <w:tcPr>
            <w:tcW w:w="2835" w:type="dxa"/>
            <w:shd w:val="clear" w:color="auto" w:fill="auto"/>
          </w:tcPr>
          <w:p w14:paraId="02365850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551" w:type="dxa"/>
            <w:shd w:val="clear" w:color="auto" w:fill="auto"/>
          </w:tcPr>
          <w:p w14:paraId="79E696B4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auto"/>
          </w:tcPr>
          <w:p w14:paraId="1E306697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276" w:type="dxa"/>
            <w:shd w:val="clear" w:color="auto" w:fill="auto"/>
          </w:tcPr>
          <w:p w14:paraId="41DC6853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  <w:r w:rsidRPr="00F336C0">
              <w:rPr>
                <w:rFonts w:ascii="Arial" w:hAnsi="Arial" w:hint="cs"/>
                <w:rtl/>
              </w:rPr>
              <w:t> </w:t>
            </w:r>
          </w:p>
        </w:tc>
      </w:tr>
      <w:tr w:rsidR="00527D23" w:rsidRPr="00F336C0" w14:paraId="72E2BEE6" w14:textId="77777777" w:rsidTr="00527D23">
        <w:trPr>
          <w:trHeight w:val="369"/>
        </w:trPr>
        <w:tc>
          <w:tcPr>
            <w:tcW w:w="2835" w:type="dxa"/>
            <w:shd w:val="clear" w:color="auto" w:fill="auto"/>
          </w:tcPr>
          <w:p w14:paraId="3CE299DE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551" w:type="dxa"/>
            <w:shd w:val="clear" w:color="auto" w:fill="auto"/>
          </w:tcPr>
          <w:p w14:paraId="5C359F7B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auto"/>
          </w:tcPr>
          <w:p w14:paraId="1034169E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276" w:type="dxa"/>
            <w:shd w:val="clear" w:color="auto" w:fill="auto"/>
          </w:tcPr>
          <w:p w14:paraId="39545236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  <w:r w:rsidRPr="00F336C0">
              <w:rPr>
                <w:rFonts w:ascii="Arial" w:hAnsi="Arial" w:hint="cs"/>
                <w:rtl/>
              </w:rPr>
              <w:t> </w:t>
            </w:r>
          </w:p>
        </w:tc>
      </w:tr>
      <w:tr w:rsidR="00527D23" w:rsidRPr="00F336C0" w14:paraId="4A19DBE8" w14:textId="77777777" w:rsidTr="00527D23">
        <w:trPr>
          <w:trHeight w:val="369"/>
        </w:trPr>
        <w:tc>
          <w:tcPr>
            <w:tcW w:w="2835" w:type="dxa"/>
            <w:shd w:val="clear" w:color="auto" w:fill="auto"/>
          </w:tcPr>
          <w:p w14:paraId="7FC28339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551" w:type="dxa"/>
            <w:shd w:val="clear" w:color="auto" w:fill="auto"/>
          </w:tcPr>
          <w:p w14:paraId="643123B5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auto"/>
          </w:tcPr>
          <w:p w14:paraId="4C33B649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</w:p>
        </w:tc>
        <w:tc>
          <w:tcPr>
            <w:tcW w:w="2276" w:type="dxa"/>
            <w:shd w:val="clear" w:color="auto" w:fill="auto"/>
          </w:tcPr>
          <w:p w14:paraId="76E4FF0F" w14:textId="77777777" w:rsidR="00527D23" w:rsidRPr="00F336C0" w:rsidRDefault="00527D23" w:rsidP="00527D23">
            <w:pPr>
              <w:spacing w:line="312" w:lineRule="auto"/>
              <w:rPr>
                <w:rFonts w:ascii="Arial" w:hAnsi="Arial"/>
              </w:rPr>
            </w:pPr>
            <w:r w:rsidRPr="00F336C0">
              <w:rPr>
                <w:rFonts w:ascii="Arial" w:hAnsi="Arial" w:hint="cs"/>
                <w:rtl/>
              </w:rPr>
              <w:t> </w:t>
            </w:r>
          </w:p>
        </w:tc>
      </w:tr>
      <w:tr w:rsidR="00527D23" w:rsidRPr="00F336C0" w14:paraId="395772B5" w14:textId="77777777" w:rsidTr="00527D23">
        <w:trPr>
          <w:trHeight w:val="369"/>
        </w:trPr>
        <w:tc>
          <w:tcPr>
            <w:tcW w:w="10214" w:type="dxa"/>
            <w:gridSpan w:val="4"/>
            <w:shd w:val="clear" w:color="auto" w:fill="C6D9F1" w:themeFill="text2" w:themeFillTint="33"/>
          </w:tcPr>
          <w:p w14:paraId="5D163E0D" w14:textId="77777777" w:rsidR="00527D23" w:rsidRPr="00F336C0" w:rsidRDefault="00527D23" w:rsidP="00527D23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 w:hanging="430"/>
              <w:rPr>
                <w:rFonts w:ascii="Arial" w:hAnsi="Arial"/>
                <w:b/>
                <w:bCs/>
              </w:rPr>
            </w:pPr>
            <w:r w:rsidRPr="00F336C0">
              <w:rPr>
                <w:rFonts w:ascii="Arial" w:hAnsi="Arial" w:hint="cs"/>
                <w:rtl/>
              </w:rPr>
              <w:t xml:space="preserve">  </w:t>
            </w:r>
            <w:r w:rsidRPr="00F336C0">
              <w:rPr>
                <w:rFonts w:ascii="Arial" w:hAnsi="Arial" w:hint="cs"/>
                <w:b/>
                <w:bCs/>
                <w:rtl/>
              </w:rPr>
              <w:t>הצהרת המועמד</w:t>
            </w:r>
          </w:p>
        </w:tc>
      </w:tr>
      <w:tr w:rsidR="00527D23" w:rsidRPr="00F336C0" w14:paraId="00F4BF8E" w14:textId="77777777" w:rsidTr="00527D23">
        <w:trPr>
          <w:trHeight w:hRule="exact" w:val="1122"/>
        </w:trPr>
        <w:tc>
          <w:tcPr>
            <w:tcW w:w="10214" w:type="dxa"/>
            <w:gridSpan w:val="4"/>
            <w:shd w:val="clear" w:color="auto" w:fill="auto"/>
          </w:tcPr>
          <w:p w14:paraId="6AD85880" w14:textId="77777777" w:rsidR="00527D23" w:rsidRPr="00F336C0" w:rsidRDefault="00527D23" w:rsidP="00527D23">
            <w:pPr>
              <w:spacing w:before="240" w:line="312" w:lineRule="auto"/>
              <w:rPr>
                <w:rFonts w:ascii="Arial" w:hAnsi="Arial"/>
                <w:rtl/>
              </w:rPr>
            </w:pPr>
            <w:r w:rsidRPr="00F336C0">
              <w:rPr>
                <w:rFonts w:ascii="Arial" w:hAnsi="Arial" w:hint="cs"/>
                <w:rtl/>
              </w:rPr>
              <w:t>אני מצהיר בזאת כי כל הפרטים שמסרתי בטופס זה הינם נכונים.</w:t>
            </w:r>
          </w:p>
          <w:p w14:paraId="08C82309" w14:textId="77777777" w:rsidR="00527D23" w:rsidRPr="00F336C0" w:rsidRDefault="00527D23" w:rsidP="00527D23">
            <w:pPr>
              <w:spacing w:before="240" w:line="312" w:lineRule="auto"/>
              <w:rPr>
                <w:rFonts w:ascii="Arial" w:hAnsi="Arial"/>
                <w:rtl/>
              </w:rPr>
            </w:pPr>
            <w:r w:rsidRPr="00F336C0">
              <w:rPr>
                <w:rFonts w:hint="cs"/>
                <w:rtl/>
              </w:rPr>
              <w:t>תאריך____________        חתימה____________</w:t>
            </w:r>
          </w:p>
        </w:tc>
      </w:tr>
      <w:tr w:rsidR="00527D23" w:rsidRPr="00F336C0" w14:paraId="71A016F6" w14:textId="77777777" w:rsidTr="00527D23">
        <w:trPr>
          <w:trHeight w:val="330"/>
        </w:trPr>
        <w:tc>
          <w:tcPr>
            <w:tcW w:w="10214" w:type="dxa"/>
            <w:gridSpan w:val="4"/>
            <w:shd w:val="clear" w:color="auto" w:fill="C6D9F1" w:themeFill="text2" w:themeFillTint="33"/>
          </w:tcPr>
          <w:p w14:paraId="48654F4D" w14:textId="26BEC924" w:rsidR="00527D23" w:rsidRPr="00CD7F20" w:rsidRDefault="00527D23" w:rsidP="00527D23">
            <w:pPr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spacing w:line="312" w:lineRule="auto"/>
              <w:ind w:left="471" w:hanging="430"/>
              <w:rPr>
                <w:rFonts w:ascii="Arial" w:hAnsi="Arial"/>
                <w:b/>
                <w:bCs/>
                <w:u w:val="single"/>
              </w:rPr>
            </w:pPr>
            <w:r w:rsidRPr="00CD7F20">
              <w:rPr>
                <w:rFonts w:ascii="Arial" w:hAnsi="Arial" w:hint="cs"/>
                <w:b/>
                <w:bCs/>
                <w:u w:val="single"/>
                <w:rtl/>
              </w:rPr>
              <w:t>הצהרת המועצה הדתית</w:t>
            </w:r>
          </w:p>
        </w:tc>
      </w:tr>
      <w:tr w:rsidR="00527D23" w:rsidRPr="00F336C0" w14:paraId="1D786218" w14:textId="77777777" w:rsidTr="00527D23">
        <w:trPr>
          <w:trHeight w:val="2876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9DC671" w14:textId="0037341D" w:rsidR="00527D23" w:rsidRPr="00F336C0" w:rsidRDefault="00CD7F20" w:rsidP="00527D23">
            <w:pPr>
              <w:spacing w:line="312" w:lineRule="auto"/>
              <w:rPr>
                <w:rFonts w:ascii="Arial" w:hAnsi="Arial"/>
                <w:rtl/>
              </w:rPr>
            </w:pPr>
            <w:r>
              <w:rPr>
                <w:noProof/>
                <w:rtl/>
                <w:lang w:val="he-IL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3061D81" wp14:editId="6255715D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42545</wp:posOffset>
                      </wp:positionV>
                      <wp:extent cx="45085" cy="70485"/>
                      <wp:effectExtent l="0" t="0" r="31115" b="24765"/>
                      <wp:wrapNone/>
                      <wp:docPr id="3" name="קבוצה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70485"/>
                                <a:chOff x="0" y="0"/>
                                <a:chExt cx="800100" cy="819150"/>
                              </a:xfrm>
                            </wpg:grpSpPr>
                            <wps:wsp>
                              <wps:cNvPr id="1" name="מחבר ישר 1"/>
                              <wps:cNvCnPr/>
                              <wps:spPr>
                                <a:xfrm>
                                  <a:off x="0" y="466725"/>
                                  <a:ext cx="228600" cy="3333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מחבר ישר 2"/>
                              <wps:cNvCnPr/>
                              <wps:spPr>
                                <a:xfrm flipV="1">
                                  <a:off x="238125" y="0"/>
                                  <a:ext cx="561975" cy="8191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85F58A" id="קבוצה 3" o:spid="_x0000_s1026" style="position:absolute;left:0;text-align:left;margin-left:129.05pt;margin-top:3.35pt;width:3.55pt;height:5.55pt;z-index:251660288;mso-width-relative:margin;mso-height-relative:margin" coordsize="8001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">
                      <v:line id="מחבר ישר 1" o:spid="_x0000_s1027" style="position:absolute;visibility:visible;mso-wrap-style:square" from="0,4667" to="228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" strokecolor="#4579b8 [3044]"/>
                      <v:line id="מחבר ישר 2" o:spid="_x0000_s1028" style="position:absolute;flip:y;visibility:visible;mso-wrap-style:square" from="2381,0" to="8001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" strokecolor="#4579b8 [3044]"/>
                    </v:group>
                  </w:pict>
                </mc:Fallback>
              </mc:AlternateContent>
            </w:r>
            <w:r w:rsidR="00527D23" w:rsidRPr="00F336C0">
              <w:rPr>
                <w:rFonts w:ascii="Arial" w:hAnsi="Arial" w:hint="cs"/>
                <w:rtl/>
              </w:rPr>
              <w:t xml:space="preserve">אני מצהיר בזאת כי בדקתי את כל הפרטים בטופס זה וכי הם נמצאו נכונים (יש לסמן </w:t>
            </w:r>
            <w:r>
              <w:rPr>
                <w:rFonts w:ascii="Arial" w:hAnsi="Arial" w:hint="cs"/>
                <w:rtl/>
              </w:rPr>
              <w:t xml:space="preserve">   </w:t>
            </w:r>
            <w:r w:rsidR="00527D23" w:rsidRPr="00F336C0">
              <w:rPr>
                <w:rFonts w:ascii="Arial" w:hAnsi="Arial" w:hint="cs"/>
                <w:rtl/>
              </w:rPr>
              <w:t>ליד כל סעיף שאומת):</w:t>
            </w:r>
          </w:p>
          <w:p w14:paraId="30D2A642" w14:textId="56EC9EE7" w:rsidR="00527D23" w:rsidRPr="00F336C0" w:rsidRDefault="00527D23" w:rsidP="00527D23">
            <w:pPr>
              <w:numPr>
                <w:ilvl w:val="0"/>
                <w:numId w:val="8"/>
              </w:numPr>
              <w:spacing w:line="312" w:lineRule="auto"/>
              <w:rPr>
                <w:rFonts w:ascii="Arial" w:hAnsi="Arial"/>
              </w:rPr>
            </w:pPr>
            <w:r w:rsidRPr="00F336C0">
              <w:rPr>
                <w:rFonts w:ascii="Arial" w:hAnsi="Arial" w:hint="cs"/>
                <w:rtl/>
              </w:rPr>
              <w:t>פרטים אישיים</w:t>
            </w:r>
          </w:p>
          <w:p w14:paraId="1C40F736" w14:textId="5B321E01" w:rsidR="00527D23" w:rsidRPr="00F336C0" w:rsidRDefault="00527D23" w:rsidP="00527D23">
            <w:pPr>
              <w:numPr>
                <w:ilvl w:val="0"/>
                <w:numId w:val="8"/>
              </w:numPr>
              <w:spacing w:line="312" w:lineRule="auto"/>
              <w:rPr>
                <w:rFonts w:ascii="Arial" w:hAnsi="Arial"/>
              </w:rPr>
            </w:pPr>
            <w:r w:rsidRPr="00F336C0">
              <w:rPr>
                <w:rFonts w:ascii="Arial" w:hAnsi="Arial" w:hint="cs"/>
                <w:rtl/>
              </w:rPr>
              <w:t>פרטי משפחה</w:t>
            </w:r>
          </w:p>
          <w:p w14:paraId="0358A62B" w14:textId="482FF5EF" w:rsidR="00527D23" w:rsidRPr="00F336C0" w:rsidRDefault="00527D23" w:rsidP="00527D23">
            <w:pPr>
              <w:numPr>
                <w:ilvl w:val="0"/>
                <w:numId w:val="8"/>
              </w:numPr>
              <w:spacing w:line="312" w:lineRule="auto"/>
              <w:rPr>
                <w:rFonts w:ascii="Arial" w:hAnsi="Arial"/>
              </w:rPr>
            </w:pPr>
            <w:r w:rsidRPr="00F336C0">
              <w:rPr>
                <w:rFonts w:ascii="Arial" w:hAnsi="Arial" w:hint="cs"/>
                <w:rtl/>
              </w:rPr>
              <w:t>פרטי השכלה והשתלמויות</w:t>
            </w:r>
          </w:p>
          <w:p w14:paraId="7AEB6109" w14:textId="4C5F9276" w:rsidR="00527D23" w:rsidRPr="00F336C0" w:rsidRDefault="00527D23" w:rsidP="00527D23">
            <w:pPr>
              <w:numPr>
                <w:ilvl w:val="0"/>
                <w:numId w:val="8"/>
              </w:numPr>
              <w:spacing w:line="312" w:lineRule="auto"/>
              <w:rPr>
                <w:rFonts w:ascii="Arial" w:hAnsi="Arial"/>
              </w:rPr>
            </w:pPr>
            <w:r w:rsidRPr="00F336C0">
              <w:rPr>
                <w:rFonts w:ascii="Arial" w:hAnsi="Arial" w:hint="cs"/>
                <w:rtl/>
              </w:rPr>
              <w:t>פרטי תעסוקה</w:t>
            </w:r>
          </w:p>
          <w:p w14:paraId="32F696EC" w14:textId="2831B3D7" w:rsidR="00527D23" w:rsidRDefault="00527D23" w:rsidP="00527D23">
            <w:pPr>
              <w:numPr>
                <w:ilvl w:val="0"/>
                <w:numId w:val="8"/>
              </w:numPr>
              <w:spacing w:line="312" w:lineRule="auto"/>
              <w:rPr>
                <w:rFonts w:ascii="Arial" w:hAnsi="Arial"/>
              </w:rPr>
            </w:pPr>
            <w:r w:rsidRPr="00F336C0">
              <w:rPr>
                <w:rFonts w:ascii="Arial" w:hAnsi="Arial" w:hint="cs"/>
                <w:rtl/>
              </w:rPr>
              <w:t>שרות צבאי</w:t>
            </w:r>
          </w:p>
          <w:p w14:paraId="15CCF86E" w14:textId="77777777" w:rsidR="00CD7F20" w:rsidRPr="00F336C0" w:rsidRDefault="00CD7F20" w:rsidP="00CD7F20">
            <w:pPr>
              <w:spacing w:line="312" w:lineRule="auto"/>
              <w:ind w:left="720"/>
              <w:rPr>
                <w:rFonts w:ascii="Arial" w:hAnsi="Arial"/>
                <w:rtl/>
              </w:rPr>
            </w:pPr>
          </w:p>
          <w:p w14:paraId="3908B0EE" w14:textId="2E11AF5E" w:rsidR="00527D23" w:rsidRPr="00F336C0" w:rsidRDefault="00527D23" w:rsidP="00527D23">
            <w:pPr>
              <w:spacing w:line="312" w:lineRule="auto"/>
              <w:rPr>
                <w:rFonts w:ascii="Arial" w:hAnsi="Arial"/>
                <w:rtl/>
              </w:rPr>
            </w:pPr>
            <w:r w:rsidRPr="00F336C0">
              <w:rPr>
                <w:rFonts w:hint="cs"/>
                <w:rtl/>
              </w:rPr>
              <w:t>תאריך____________ שם_______________  חתימה____________</w:t>
            </w:r>
          </w:p>
        </w:tc>
      </w:tr>
    </w:tbl>
    <w:p w14:paraId="1E303BB0" w14:textId="5DBC5267" w:rsidR="00E72D34" w:rsidRPr="00F6674D" w:rsidRDefault="00E72D34" w:rsidP="00527D23">
      <w:pPr>
        <w:rPr>
          <w:rtl/>
        </w:rPr>
      </w:pPr>
    </w:p>
    <w:sectPr w:rsidR="00E72D34" w:rsidRPr="00F6674D" w:rsidSect="00EA7B1E">
      <w:headerReference w:type="default" r:id="rId10"/>
      <w:footerReference w:type="default" r:id="rId11"/>
      <w:pgSz w:w="11906" w:h="16838"/>
      <w:pgMar w:top="1440" w:right="1274" w:bottom="1440" w:left="851" w:header="708" w:footer="708" w:gutter="0"/>
      <w:pgBorders w:offsetFrom="page">
        <w:top w:val="basicWideOutline" w:sz="1" w:space="24" w:color="auto"/>
        <w:left w:val="basicWideOutline" w:sz="1" w:space="24" w:color="auto"/>
        <w:bottom w:val="basicWideOutline" w:sz="1" w:space="24" w:color="auto"/>
        <w:right w:val="basicWideOutline" w:sz="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29759" w14:textId="77777777" w:rsidR="00D171DF" w:rsidRDefault="00D171DF">
      <w:r>
        <w:separator/>
      </w:r>
    </w:p>
  </w:endnote>
  <w:endnote w:type="continuationSeparator" w:id="0">
    <w:p w14:paraId="3E34DED4" w14:textId="77777777" w:rsidR="00D171DF" w:rsidRDefault="00D1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Keren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9EB49" w14:textId="77777777" w:rsidR="006F3B31" w:rsidRPr="00E3105F" w:rsidRDefault="00773F6D" w:rsidP="00E3105F">
    <w:pPr>
      <w:pStyle w:val="a4"/>
      <w:rPr>
        <w:rtl/>
      </w:rPr>
    </w:pPr>
    <w:r w:rsidRPr="00E3105F">
      <w:rPr>
        <w:rFonts w:hint="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E9EA9" w14:textId="77777777" w:rsidR="00D171DF" w:rsidRDefault="00D171DF">
      <w:r>
        <w:separator/>
      </w:r>
    </w:p>
  </w:footnote>
  <w:footnote w:type="continuationSeparator" w:id="0">
    <w:p w14:paraId="5AA924E1" w14:textId="77777777" w:rsidR="00D171DF" w:rsidRDefault="00D1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C18A" w14:textId="77777777" w:rsidR="00EA7B1E" w:rsidRPr="00EA7B1E" w:rsidRDefault="00EA7B1E" w:rsidP="00EA7B1E">
    <w:pPr>
      <w:pStyle w:val="a3"/>
      <w:tabs>
        <w:tab w:val="left" w:pos="850"/>
        <w:tab w:val="center" w:pos="7087"/>
      </w:tabs>
      <w:rPr>
        <w:rFonts w:cs="Guttman Keren"/>
        <w:b/>
        <w:bCs/>
        <w:color w:val="333399"/>
        <w:sz w:val="14"/>
        <w:szCs w:val="20"/>
        <w:u w:val="single"/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577EF781" wp14:editId="2FF18A16">
          <wp:simplePos x="0" y="0"/>
          <wp:positionH relativeFrom="column">
            <wp:posOffset>6000750</wp:posOffset>
          </wp:positionH>
          <wp:positionV relativeFrom="paragraph">
            <wp:posOffset>-160655</wp:posOffset>
          </wp:positionV>
          <wp:extent cx="685800" cy="619290"/>
          <wp:effectExtent l="0" t="0" r="0" b="9525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מועצה דתית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Guttman Keren" w:hint="cs"/>
        <w:b/>
        <w:bCs/>
        <w:color w:val="333399"/>
        <w:sz w:val="36"/>
        <w:szCs w:val="36"/>
        <w:u w:val="single"/>
        <w:rtl/>
      </w:rPr>
      <w:t xml:space="preserve">   </w:t>
    </w:r>
  </w:p>
  <w:p w14:paraId="234111AA" w14:textId="6160B2CE" w:rsidR="006F3B31" w:rsidRPr="00EA7B1E" w:rsidRDefault="00EA7B1E" w:rsidP="00EA7B1E">
    <w:pPr>
      <w:pStyle w:val="a3"/>
      <w:tabs>
        <w:tab w:val="left" w:pos="850"/>
        <w:tab w:val="center" w:pos="7087"/>
      </w:tabs>
      <w:rPr>
        <w:color w:val="333399"/>
        <w:u w:val="single"/>
        <w:rtl/>
      </w:rPr>
    </w:pPr>
    <w:r w:rsidRPr="00EA7B1E">
      <w:rPr>
        <w:rFonts w:cs="Guttman Keren" w:hint="cs"/>
        <w:b/>
        <w:bCs/>
        <w:color w:val="333399"/>
        <w:sz w:val="36"/>
        <w:szCs w:val="36"/>
        <w:rtl/>
      </w:rPr>
      <w:t xml:space="preserve">    </w:t>
    </w:r>
    <w:r w:rsidRPr="004E4D3A">
      <w:rPr>
        <w:rFonts w:cs="Guttman Keren" w:hint="cs"/>
        <w:b/>
        <w:bCs/>
        <w:color w:val="333399"/>
        <w:sz w:val="36"/>
        <w:szCs w:val="36"/>
        <w:u w:val="single"/>
        <w:rtl/>
      </w:rPr>
      <w:t xml:space="preserve">מועצה דתית </w:t>
    </w:r>
    <w:r>
      <w:rPr>
        <w:rFonts w:cs="Guttman Keren" w:hint="cs"/>
        <w:b/>
        <w:bCs/>
        <w:color w:val="333399"/>
        <w:sz w:val="36"/>
        <w:szCs w:val="36"/>
        <w:u w:val="single"/>
        <w:rtl/>
      </w:rPr>
      <w:t>קרני שומרון</w:t>
    </w:r>
    <w:r>
      <w:rPr>
        <w:rFonts w:hint="cs"/>
        <w:color w:val="333399"/>
        <w:u w:val="single"/>
        <w:rtl/>
      </w:rPr>
      <w:t xml:space="preserve">                                                                </w:t>
    </w:r>
    <w:r w:rsidRPr="004E4D3A">
      <w:rPr>
        <w:color w:val="333399"/>
        <w:u w:val="single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31E25"/>
    <w:multiLevelType w:val="hybridMultilevel"/>
    <w:tmpl w:val="7220A3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A10024"/>
    <w:multiLevelType w:val="hybridMultilevel"/>
    <w:tmpl w:val="7E667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C7540"/>
    <w:multiLevelType w:val="hybridMultilevel"/>
    <w:tmpl w:val="DCCE6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71400"/>
    <w:multiLevelType w:val="hybridMultilevel"/>
    <w:tmpl w:val="86A01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D977F8"/>
    <w:multiLevelType w:val="hybridMultilevel"/>
    <w:tmpl w:val="4D6C9686"/>
    <w:lvl w:ilvl="0" w:tplc="D67CCA0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5C27D3"/>
    <w:multiLevelType w:val="hybridMultilevel"/>
    <w:tmpl w:val="0212BDCC"/>
    <w:lvl w:ilvl="0" w:tplc="03900778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6" w15:restartNumberingAfterBreak="0">
    <w:nsid w:val="6D397947"/>
    <w:multiLevelType w:val="hybridMultilevel"/>
    <w:tmpl w:val="8E04A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121A77"/>
    <w:multiLevelType w:val="hybridMultilevel"/>
    <w:tmpl w:val="03483062"/>
    <w:lvl w:ilvl="0" w:tplc="04090001">
      <w:start w:val="1"/>
      <w:numFmt w:val="bullet"/>
      <w:lvlText w:val=""/>
      <w:lvlJc w:val="left"/>
      <w:pPr>
        <w:tabs>
          <w:tab w:val="num" w:pos="853"/>
        </w:tabs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3"/>
        </w:tabs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3"/>
        </w:tabs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3"/>
        </w:tabs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3"/>
        </w:tabs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3"/>
        </w:tabs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3"/>
        </w:tabs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3"/>
        </w:tabs>
        <w:ind w:left="66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71"/>
    <w:rsid w:val="00005862"/>
    <w:rsid w:val="00021880"/>
    <w:rsid w:val="00025670"/>
    <w:rsid w:val="00025C37"/>
    <w:rsid w:val="0006703C"/>
    <w:rsid w:val="00075F32"/>
    <w:rsid w:val="00087001"/>
    <w:rsid w:val="00112DCB"/>
    <w:rsid w:val="0011493D"/>
    <w:rsid w:val="001564C9"/>
    <w:rsid w:val="001703D4"/>
    <w:rsid w:val="001B2563"/>
    <w:rsid w:val="001B2C19"/>
    <w:rsid w:val="001E5C04"/>
    <w:rsid w:val="00245FC0"/>
    <w:rsid w:val="00254A63"/>
    <w:rsid w:val="002B783D"/>
    <w:rsid w:val="002C4BAD"/>
    <w:rsid w:val="002E289C"/>
    <w:rsid w:val="002F0C97"/>
    <w:rsid w:val="002F2625"/>
    <w:rsid w:val="002F2ABF"/>
    <w:rsid w:val="00301CAF"/>
    <w:rsid w:val="00310282"/>
    <w:rsid w:val="003316D2"/>
    <w:rsid w:val="00331A19"/>
    <w:rsid w:val="00350938"/>
    <w:rsid w:val="003F596C"/>
    <w:rsid w:val="00460C53"/>
    <w:rsid w:val="00492C03"/>
    <w:rsid w:val="00495F6F"/>
    <w:rsid w:val="004C0D94"/>
    <w:rsid w:val="004E1E5B"/>
    <w:rsid w:val="0050788E"/>
    <w:rsid w:val="00515277"/>
    <w:rsid w:val="00527D23"/>
    <w:rsid w:val="00574B1D"/>
    <w:rsid w:val="005938FD"/>
    <w:rsid w:val="0065386F"/>
    <w:rsid w:val="006C41A6"/>
    <w:rsid w:val="006F3B31"/>
    <w:rsid w:val="006F52EA"/>
    <w:rsid w:val="00722E45"/>
    <w:rsid w:val="00744D87"/>
    <w:rsid w:val="00755DED"/>
    <w:rsid w:val="00756277"/>
    <w:rsid w:val="00767100"/>
    <w:rsid w:val="00773F6D"/>
    <w:rsid w:val="00783EDE"/>
    <w:rsid w:val="00784CE9"/>
    <w:rsid w:val="00785DC1"/>
    <w:rsid w:val="007A6FA4"/>
    <w:rsid w:val="007B2FDE"/>
    <w:rsid w:val="007B52A8"/>
    <w:rsid w:val="007F187D"/>
    <w:rsid w:val="008165F3"/>
    <w:rsid w:val="008563AD"/>
    <w:rsid w:val="00864E1E"/>
    <w:rsid w:val="008955F3"/>
    <w:rsid w:val="008B65AB"/>
    <w:rsid w:val="008D364B"/>
    <w:rsid w:val="008E2380"/>
    <w:rsid w:val="008F1FF2"/>
    <w:rsid w:val="008F2F86"/>
    <w:rsid w:val="00907DB4"/>
    <w:rsid w:val="00927A2A"/>
    <w:rsid w:val="009305E2"/>
    <w:rsid w:val="009B7ED4"/>
    <w:rsid w:val="009C7DD4"/>
    <w:rsid w:val="009E47F2"/>
    <w:rsid w:val="00A247E3"/>
    <w:rsid w:val="00A657E8"/>
    <w:rsid w:val="00A72C59"/>
    <w:rsid w:val="00A828CD"/>
    <w:rsid w:val="00AC3772"/>
    <w:rsid w:val="00AD288A"/>
    <w:rsid w:val="00AE2BBF"/>
    <w:rsid w:val="00B0085D"/>
    <w:rsid w:val="00B34271"/>
    <w:rsid w:val="00B52EEF"/>
    <w:rsid w:val="00B66F10"/>
    <w:rsid w:val="00B813DC"/>
    <w:rsid w:val="00BB2321"/>
    <w:rsid w:val="00C163E2"/>
    <w:rsid w:val="00C17C2B"/>
    <w:rsid w:val="00C312B4"/>
    <w:rsid w:val="00C31E63"/>
    <w:rsid w:val="00C46B6F"/>
    <w:rsid w:val="00C766C9"/>
    <w:rsid w:val="00C86C9D"/>
    <w:rsid w:val="00C91002"/>
    <w:rsid w:val="00CA6857"/>
    <w:rsid w:val="00CA7E00"/>
    <w:rsid w:val="00CC44BE"/>
    <w:rsid w:val="00CD7F20"/>
    <w:rsid w:val="00D121C7"/>
    <w:rsid w:val="00D171DF"/>
    <w:rsid w:val="00D3799C"/>
    <w:rsid w:val="00D67FD8"/>
    <w:rsid w:val="00D71756"/>
    <w:rsid w:val="00D727CA"/>
    <w:rsid w:val="00DA2538"/>
    <w:rsid w:val="00DB7531"/>
    <w:rsid w:val="00E23989"/>
    <w:rsid w:val="00E3105F"/>
    <w:rsid w:val="00E375B2"/>
    <w:rsid w:val="00E461FF"/>
    <w:rsid w:val="00E4748F"/>
    <w:rsid w:val="00E72D34"/>
    <w:rsid w:val="00E7433B"/>
    <w:rsid w:val="00EA066A"/>
    <w:rsid w:val="00EA7B1E"/>
    <w:rsid w:val="00EA7E54"/>
    <w:rsid w:val="00EF0FB8"/>
    <w:rsid w:val="00F100E2"/>
    <w:rsid w:val="00F12872"/>
    <w:rsid w:val="00F32C9E"/>
    <w:rsid w:val="00F403C4"/>
    <w:rsid w:val="00F6674D"/>
    <w:rsid w:val="00FA4CB7"/>
    <w:rsid w:val="00FD14CF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F31F1B"/>
  <w15:docId w15:val="{94CF6795-AC98-472B-A0BB-109D01B5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E1E"/>
    <w:pPr>
      <w:bidi/>
      <w:spacing w:line="360" w:lineRule="auto"/>
      <w:jc w:val="both"/>
    </w:pPr>
    <w:rPr>
      <w:rFonts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3B3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6F3B3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F2F8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563A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005862"/>
    <w:rPr>
      <w:color w:val="0000FF"/>
      <w:u w:val="single"/>
    </w:rPr>
  </w:style>
  <w:style w:type="character" w:customStyle="1" w:styleId="a5">
    <w:name w:val="כותרת תחתונה תו"/>
    <w:basedOn w:val="a0"/>
    <w:link w:val="a4"/>
    <w:rsid w:val="00FD14CF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k\Desktop\&#1500;&#1493;&#1490;&#1493;%20&#1495;&#1491;&#1513;%20&#1502;&#1513;&#1488;&#1489;&#1497;%20&#1488;&#1504;&#1493;&#1513;%20&#1489;&#1502;&#1493;&#1506;&#1510;&#149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BC3368AB3C235409A94B067D33F789D" ma:contentTypeVersion="0" ma:contentTypeDescription="צור מסמך חדש." ma:contentTypeScope="" ma:versionID="0bddc657645fc8f0c56d61c39d27d0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7505E-C887-467E-90EE-361992A59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3197C-5C6D-4B8A-BC8D-E401D58528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117A2-2CBF-494B-AD21-0FB41F948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חדש משאבי אנוש במועצד</Template>
  <TotalTime>6</TotalTime>
  <Pages>3</Pages>
  <Words>303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‏יום חמישי י"ז שבט תשס"ח</vt:lpstr>
    </vt:vector>
  </TitlesOfParts>
  <Company>pmo</Company>
  <LinksUpToDate>false</LinksUpToDate>
  <CharactersWithSpaces>1979</CharactersWithSpaces>
  <SharedDoc>false</SharedDoc>
  <HLinks>
    <vt:vector size="6" baseType="variant"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http://www.dat.gov.il/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חמישי י"ז שבט תשס"ח</dc:title>
  <dc:creator>michalk</dc:creator>
  <cp:lastModifiedBy>SA</cp:lastModifiedBy>
  <cp:revision>3</cp:revision>
  <cp:lastPrinted>2008-03-27T10:53:00Z</cp:lastPrinted>
  <dcterms:created xsi:type="dcterms:W3CDTF">2020-05-26T10:49:00Z</dcterms:created>
  <dcterms:modified xsi:type="dcterms:W3CDTF">2020-05-27T08:43:00Z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0x010100FBC3368AB3C235409A94B067D33F789D</vt:lpwstr>
  </property>
</Properties>
</file>